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0C" w:rsidRPr="003C4D0C" w:rsidRDefault="003C4D0C" w:rsidP="004303E6">
      <w:pPr>
        <w:rPr>
          <w:rFonts w:ascii="Arial" w:hAnsi="Arial" w:cs="Arial"/>
          <w:sz w:val="2"/>
          <w:szCs w:val="2"/>
        </w:rPr>
        <w:sectPr w:rsidR="003C4D0C" w:rsidRPr="003C4D0C" w:rsidSect="005E1B6E">
          <w:footerReference w:type="default" r:id="rId9"/>
          <w:headerReference w:type="first" r:id="rId10"/>
          <w:footerReference w:type="first" r:id="rId11"/>
          <w:pgSz w:w="11906" w:h="16838"/>
          <w:pgMar w:top="2146" w:right="1701" w:bottom="1134" w:left="1701" w:header="1020" w:footer="567" w:gutter="0"/>
          <w:cols w:space="708"/>
          <w:titlePg/>
          <w:docGrid w:linePitch="360"/>
        </w:sectPr>
      </w:pPr>
    </w:p>
    <w:p w:rsidR="004303E6" w:rsidRPr="00D077F8" w:rsidRDefault="004303E6" w:rsidP="004303E6">
      <w:pPr>
        <w:rPr>
          <w:rFonts w:ascii="Arial" w:hAnsi="Arial" w:cs="Arial"/>
          <w:sz w:val="20"/>
          <w:szCs w:val="20"/>
        </w:rPr>
      </w:pPr>
    </w:p>
    <w:p w:rsidR="0017768F" w:rsidRPr="00777549" w:rsidRDefault="0017768F" w:rsidP="0017768F">
      <w:pPr>
        <w:pStyle w:val="Default"/>
        <w:spacing w:before="100" w:beforeAutospacing="1" w:after="100" w:afterAutospacing="1"/>
        <w:jc w:val="both"/>
        <w:rPr>
          <w:b/>
          <w:bCs/>
          <w:color w:val="auto"/>
        </w:rPr>
      </w:pPr>
      <w:r w:rsidRPr="00777549">
        <w:rPr>
          <w:b/>
          <w:bCs/>
          <w:color w:val="auto"/>
        </w:rPr>
        <w:t>Druga naloga:</w:t>
      </w:r>
    </w:p>
    <w:p w:rsidR="0017768F" w:rsidRPr="00777549" w:rsidRDefault="0017768F" w:rsidP="0017768F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222222"/>
        </w:rPr>
      </w:pPr>
      <w:r w:rsidRPr="00777549">
        <w:rPr>
          <w:rFonts w:ascii="Arial" w:hAnsi="Arial" w:cs="Arial"/>
          <w:b/>
          <w:color w:val="222222"/>
        </w:rPr>
        <w:t>Rezultat statističnega raziskovanja</w:t>
      </w:r>
    </w:p>
    <w:p w:rsidR="0017768F" w:rsidRDefault="0017768F" w:rsidP="00177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Kakšna je </w:t>
      </w:r>
      <w:r w:rsidR="00CA4AA3">
        <w:rPr>
          <w:b/>
          <w:bCs/>
          <w:sz w:val="22"/>
          <w:szCs w:val="22"/>
        </w:rPr>
        <w:t xml:space="preserve">bila </w:t>
      </w:r>
      <w:r>
        <w:rPr>
          <w:b/>
          <w:bCs/>
          <w:sz w:val="22"/>
          <w:szCs w:val="22"/>
        </w:rPr>
        <w:t>stopnja brezposelnosti v 2. četrtletju 2017 v Sloveniji po anketi o delovni sili (ADS)?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  6,4 % </w:t>
      </w: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10,5 % </w:t>
      </w: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  5,3 % 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Koliko prebivalcev je imela Slovenij</w:t>
      </w:r>
      <w:r w:rsidR="007B222D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1. 1. 2017? 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282E6C">
        <w:rPr>
          <w:sz w:val="22"/>
          <w:szCs w:val="22"/>
        </w:rPr>
        <w:t>Več kot 2 milijona</w:t>
      </w: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C74EBD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1,5 </w:t>
      </w:r>
      <w:r w:rsidR="00C74EBD">
        <w:rPr>
          <w:sz w:val="22"/>
          <w:szCs w:val="22"/>
        </w:rPr>
        <w:t>do</w:t>
      </w:r>
      <w:r w:rsidR="00282E6C">
        <w:rPr>
          <w:sz w:val="22"/>
          <w:szCs w:val="22"/>
        </w:rPr>
        <w:t xml:space="preserve"> 1,8 milijona</w:t>
      </w:r>
      <w:r>
        <w:rPr>
          <w:sz w:val="22"/>
          <w:szCs w:val="22"/>
        </w:rPr>
        <w:t xml:space="preserve"> </w:t>
      </w:r>
    </w:p>
    <w:p w:rsidR="0017768F" w:rsidRDefault="00282E6C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 Manj kot 1,3 milijona</w:t>
      </w:r>
      <w:bookmarkStart w:id="0" w:name="_GoBack"/>
      <w:bookmarkEnd w:id="0"/>
      <w:r w:rsidR="0017768F">
        <w:rPr>
          <w:sz w:val="22"/>
          <w:szCs w:val="22"/>
        </w:rPr>
        <w:t xml:space="preserve"> 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Katero je </w:t>
      </w:r>
      <w:r w:rsidR="00C74EBD">
        <w:rPr>
          <w:b/>
          <w:bCs/>
          <w:sz w:val="22"/>
          <w:szCs w:val="22"/>
        </w:rPr>
        <w:t xml:space="preserve">bilo </w:t>
      </w:r>
      <w:r>
        <w:rPr>
          <w:b/>
          <w:bCs/>
          <w:sz w:val="22"/>
          <w:szCs w:val="22"/>
        </w:rPr>
        <w:t>najpogostejše ime med novorojenkami, rojenimi leta 2016?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Marija </w:t>
      </w: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Zala </w:t>
      </w:r>
    </w:p>
    <w:p w:rsidR="0017768F" w:rsidRDefault="0017768F" w:rsidP="00177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Mateja 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Koliko odstotkov gospodinjstev si je v letu 2016 lahko privoščilo enotedenske počitnice (po anketi o Življenjskih pogojih)?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rPr>
          <w:rFonts w:ascii="Minion Pro" w:hAnsi="Minion Pro" w:cs="Minion Pro"/>
          <w:sz w:val="22"/>
          <w:szCs w:val="22"/>
        </w:rPr>
      </w:pPr>
      <w:r>
        <w:rPr>
          <w:sz w:val="22"/>
          <w:szCs w:val="22"/>
        </w:rPr>
        <w:t>a. 99 %</w:t>
      </w:r>
      <w:r>
        <w:rPr>
          <w:rFonts w:ascii="Minion Pro" w:hAnsi="Minion Pro" w:cs="Minion Pro"/>
          <w:sz w:val="22"/>
          <w:szCs w:val="22"/>
        </w:rPr>
        <w:t xml:space="preserve"> </w:t>
      </w:r>
    </w:p>
    <w:p w:rsidR="0017768F" w:rsidRDefault="0017768F" w:rsidP="0017768F">
      <w:pPr>
        <w:pStyle w:val="Default"/>
        <w:rPr>
          <w:rFonts w:ascii="Minion Pro" w:hAnsi="Minion Pro" w:cs="Minion Pro"/>
          <w:sz w:val="22"/>
          <w:szCs w:val="22"/>
        </w:rPr>
      </w:pPr>
      <w:r>
        <w:rPr>
          <w:sz w:val="22"/>
          <w:szCs w:val="22"/>
        </w:rPr>
        <w:t>b. 69 %</w:t>
      </w:r>
      <w:r>
        <w:rPr>
          <w:rFonts w:ascii="Minion Pro" w:hAnsi="Minion Pro" w:cs="Minion Pro"/>
          <w:sz w:val="22"/>
          <w:szCs w:val="22"/>
        </w:rPr>
        <w:t xml:space="preserve"> </w:t>
      </w:r>
    </w:p>
    <w:p w:rsidR="0017768F" w:rsidRDefault="0017768F" w:rsidP="0017768F">
      <w:pPr>
        <w:pStyle w:val="Default"/>
        <w:rPr>
          <w:rFonts w:ascii="Minion Pro" w:hAnsi="Minion Pro" w:cs="Minion Pro"/>
          <w:sz w:val="22"/>
          <w:szCs w:val="22"/>
        </w:rPr>
      </w:pPr>
      <w:r>
        <w:rPr>
          <w:sz w:val="22"/>
          <w:szCs w:val="22"/>
        </w:rPr>
        <w:t>c. 39 %</w:t>
      </w:r>
    </w:p>
    <w:p w:rsidR="0017768F" w:rsidRDefault="0017768F" w:rsidP="0017768F">
      <w:pPr>
        <w:pStyle w:val="Default"/>
        <w:rPr>
          <w:rFonts w:ascii="Minion Pro" w:hAnsi="Minion Pro" w:cs="Minion Pro"/>
          <w:sz w:val="22"/>
          <w:szCs w:val="22"/>
        </w:rPr>
      </w:pPr>
    </w:p>
    <w:p w:rsidR="0017768F" w:rsidRDefault="0017768F" w:rsidP="0017768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Koliko podjetij je </w:t>
      </w:r>
      <w:r w:rsidR="00C74EBD">
        <w:rPr>
          <w:b/>
          <w:bCs/>
          <w:sz w:val="22"/>
          <w:szCs w:val="22"/>
        </w:rPr>
        <w:t xml:space="preserve">v Sloveniji </w:t>
      </w:r>
      <w:r>
        <w:rPr>
          <w:b/>
          <w:bCs/>
          <w:sz w:val="22"/>
          <w:szCs w:val="22"/>
        </w:rPr>
        <w:t>nastalo na novo v letu 2015</w:t>
      </w:r>
      <w:r w:rsidR="00CA4AA3">
        <w:rPr>
          <w:b/>
          <w:bCs/>
          <w:sz w:val="22"/>
          <w:szCs w:val="22"/>
        </w:rPr>
        <w:t>?</w:t>
      </w:r>
    </w:p>
    <w:p w:rsidR="0017768F" w:rsidRDefault="0017768F" w:rsidP="0017768F">
      <w:pPr>
        <w:pStyle w:val="Default"/>
        <w:rPr>
          <w:sz w:val="22"/>
          <w:szCs w:val="22"/>
        </w:rPr>
      </w:pPr>
    </w:p>
    <w:p w:rsidR="0017768F" w:rsidRDefault="0017768F" w:rsidP="0017768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Približno   </w:t>
      </w:r>
      <w:r w:rsidR="00282E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82E6C">
        <w:rPr>
          <w:sz w:val="22"/>
          <w:szCs w:val="22"/>
        </w:rPr>
        <w:t xml:space="preserve"> </w:t>
      </w:r>
      <w:r>
        <w:rPr>
          <w:sz w:val="22"/>
          <w:szCs w:val="22"/>
        </w:rPr>
        <w:t>1.850</w:t>
      </w:r>
    </w:p>
    <w:p w:rsidR="0017768F" w:rsidRDefault="0017768F" w:rsidP="0017768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Približno  </w:t>
      </w:r>
      <w:r w:rsidR="00282E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18.500 </w:t>
      </w:r>
    </w:p>
    <w:p w:rsidR="00CD7793" w:rsidRPr="00492336" w:rsidRDefault="00492336" w:rsidP="004303E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Približno </w:t>
      </w:r>
      <w:r w:rsidR="00282E6C">
        <w:rPr>
          <w:sz w:val="22"/>
          <w:szCs w:val="22"/>
        </w:rPr>
        <w:t xml:space="preserve"> </w:t>
      </w:r>
      <w:r>
        <w:rPr>
          <w:sz w:val="22"/>
          <w:szCs w:val="22"/>
        </w:rPr>
        <w:t>185.000</w:t>
      </w:r>
    </w:p>
    <w:sectPr w:rsidR="00CD7793" w:rsidRPr="00492336" w:rsidSect="002B0F21">
      <w:type w:val="continuous"/>
      <w:pgSz w:w="11906" w:h="16838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D6" w:rsidRDefault="00A67AD6">
      <w:r>
        <w:separator/>
      </w:r>
    </w:p>
  </w:endnote>
  <w:endnote w:type="continuationSeparator" w:id="0">
    <w:p w:rsidR="00A67AD6" w:rsidRDefault="00A6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ED" w:rsidRDefault="003C4D0C" w:rsidP="003C4D0C">
    <w:pPr>
      <w:pStyle w:val="Footer"/>
      <w:jc w:val="right"/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492336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C74EBD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3C4D0C" w:rsidRDefault="003C4D0C" w:rsidP="003C4D0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33" w:rsidRPr="00A0543D" w:rsidRDefault="00BF4533">
    <w:pPr>
      <w:pStyle w:val="Footer"/>
      <w:jc w:val="right"/>
      <w:rPr>
        <w:rFonts w:ascii="Arial" w:hAnsi="Arial" w:cs="Arial"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282E6C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="00A0543D"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282E6C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BF4533" w:rsidRDefault="00BF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D6" w:rsidRDefault="00A67AD6">
      <w:r>
        <w:separator/>
      </w:r>
    </w:p>
  </w:footnote>
  <w:footnote w:type="continuationSeparator" w:id="0">
    <w:p w:rsidR="00A67AD6" w:rsidRDefault="00A6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DA" w:rsidRDefault="0017768F" w:rsidP="00266A1F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D79F029" wp14:editId="69FF1A33">
          <wp:simplePos x="0" y="0"/>
          <wp:positionH relativeFrom="column">
            <wp:posOffset>-480060</wp:posOffset>
          </wp:positionH>
          <wp:positionV relativeFrom="paragraph">
            <wp:posOffset>635</wp:posOffset>
          </wp:positionV>
          <wp:extent cx="2095500" cy="685800"/>
          <wp:effectExtent l="0" t="0" r="0" b="0"/>
          <wp:wrapTopAndBottom/>
          <wp:docPr id="1" name="Picture 1" descr="dopisni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ni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1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A1F">
      <w:tab/>
    </w:r>
    <w:r>
      <w:rPr>
        <w:noProof/>
      </w:rPr>
      <w:drawing>
        <wp:inline distT="0" distB="0" distL="0" distR="0" wp14:anchorId="7A9D1767" wp14:editId="7797B470">
          <wp:extent cx="971550" cy="476250"/>
          <wp:effectExtent l="0" t="0" r="0" b="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27A"/>
    <w:multiLevelType w:val="multilevel"/>
    <w:tmpl w:val="3A06526E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DBA7728"/>
    <w:multiLevelType w:val="hybridMultilevel"/>
    <w:tmpl w:val="F74824C8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A55C38"/>
    <w:multiLevelType w:val="multilevel"/>
    <w:tmpl w:val="5FC20B80"/>
    <w:lvl w:ilvl="0">
      <w:start w:val="1"/>
      <w:numFmt w:val="decimal"/>
      <w:pStyle w:val="StyleumikBefore6p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8982AC9"/>
    <w:multiLevelType w:val="hybridMultilevel"/>
    <w:tmpl w:val="4DCABA8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392553C"/>
    <w:multiLevelType w:val="multilevel"/>
    <w:tmpl w:val="3A065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F"/>
    <w:rsid w:val="00027518"/>
    <w:rsid w:val="0005312E"/>
    <w:rsid w:val="000752AB"/>
    <w:rsid w:val="000A1867"/>
    <w:rsid w:val="000F4BA4"/>
    <w:rsid w:val="00116913"/>
    <w:rsid w:val="00121D8B"/>
    <w:rsid w:val="00154BC8"/>
    <w:rsid w:val="0017768F"/>
    <w:rsid w:val="001A7804"/>
    <w:rsid w:val="001D41B3"/>
    <w:rsid w:val="001F239B"/>
    <w:rsid w:val="001F7A42"/>
    <w:rsid w:val="00201DAA"/>
    <w:rsid w:val="00212FC1"/>
    <w:rsid w:val="00236904"/>
    <w:rsid w:val="0023721B"/>
    <w:rsid w:val="00255BF1"/>
    <w:rsid w:val="00262DF6"/>
    <w:rsid w:val="00266A1F"/>
    <w:rsid w:val="00282E6C"/>
    <w:rsid w:val="002A70AF"/>
    <w:rsid w:val="002A7E4C"/>
    <w:rsid w:val="002B0F21"/>
    <w:rsid w:val="002E694D"/>
    <w:rsid w:val="002F5D98"/>
    <w:rsid w:val="002F7976"/>
    <w:rsid w:val="003011C3"/>
    <w:rsid w:val="00333D2A"/>
    <w:rsid w:val="003573ED"/>
    <w:rsid w:val="00374ED0"/>
    <w:rsid w:val="003A6671"/>
    <w:rsid w:val="003C4D0C"/>
    <w:rsid w:val="003C59B3"/>
    <w:rsid w:val="003D2C71"/>
    <w:rsid w:val="003E6AD0"/>
    <w:rsid w:val="003F0CFA"/>
    <w:rsid w:val="004303E6"/>
    <w:rsid w:val="00430A29"/>
    <w:rsid w:val="00433935"/>
    <w:rsid w:val="004374E5"/>
    <w:rsid w:val="004530DE"/>
    <w:rsid w:val="00466AF0"/>
    <w:rsid w:val="00473D81"/>
    <w:rsid w:val="00477E9B"/>
    <w:rsid w:val="00486C21"/>
    <w:rsid w:val="00492336"/>
    <w:rsid w:val="004A5550"/>
    <w:rsid w:val="004C09B0"/>
    <w:rsid w:val="004C5188"/>
    <w:rsid w:val="004D4258"/>
    <w:rsid w:val="004D52A6"/>
    <w:rsid w:val="004E716C"/>
    <w:rsid w:val="00592E11"/>
    <w:rsid w:val="005A0E3B"/>
    <w:rsid w:val="005D2D89"/>
    <w:rsid w:val="005D773D"/>
    <w:rsid w:val="005E1B6E"/>
    <w:rsid w:val="005F7348"/>
    <w:rsid w:val="00622C1C"/>
    <w:rsid w:val="006366B7"/>
    <w:rsid w:val="00643787"/>
    <w:rsid w:val="00663F8C"/>
    <w:rsid w:val="006A1F58"/>
    <w:rsid w:val="006B6935"/>
    <w:rsid w:val="007109EC"/>
    <w:rsid w:val="0074483E"/>
    <w:rsid w:val="00745A4C"/>
    <w:rsid w:val="007531BC"/>
    <w:rsid w:val="00767231"/>
    <w:rsid w:val="00785B7C"/>
    <w:rsid w:val="007B222D"/>
    <w:rsid w:val="007C6046"/>
    <w:rsid w:val="007E0D26"/>
    <w:rsid w:val="0081573F"/>
    <w:rsid w:val="008348D0"/>
    <w:rsid w:val="008509AC"/>
    <w:rsid w:val="00857E85"/>
    <w:rsid w:val="00890C6E"/>
    <w:rsid w:val="008935AB"/>
    <w:rsid w:val="008A64A1"/>
    <w:rsid w:val="008A724E"/>
    <w:rsid w:val="008E56B3"/>
    <w:rsid w:val="008F4897"/>
    <w:rsid w:val="00935169"/>
    <w:rsid w:val="00A04DEA"/>
    <w:rsid w:val="00A0543D"/>
    <w:rsid w:val="00A14047"/>
    <w:rsid w:val="00A34449"/>
    <w:rsid w:val="00A35366"/>
    <w:rsid w:val="00A513C2"/>
    <w:rsid w:val="00A6168E"/>
    <w:rsid w:val="00A67AD6"/>
    <w:rsid w:val="00A957EC"/>
    <w:rsid w:val="00AE589A"/>
    <w:rsid w:val="00AF4FDE"/>
    <w:rsid w:val="00B339F7"/>
    <w:rsid w:val="00BB6261"/>
    <w:rsid w:val="00BC007C"/>
    <w:rsid w:val="00BC545E"/>
    <w:rsid w:val="00BD13A5"/>
    <w:rsid w:val="00BD77D0"/>
    <w:rsid w:val="00BE22E3"/>
    <w:rsid w:val="00BF4533"/>
    <w:rsid w:val="00BF600A"/>
    <w:rsid w:val="00BF6838"/>
    <w:rsid w:val="00C00591"/>
    <w:rsid w:val="00C22C02"/>
    <w:rsid w:val="00C2416A"/>
    <w:rsid w:val="00C25747"/>
    <w:rsid w:val="00C63D31"/>
    <w:rsid w:val="00C74EBD"/>
    <w:rsid w:val="00C80EE2"/>
    <w:rsid w:val="00C86D92"/>
    <w:rsid w:val="00C97666"/>
    <w:rsid w:val="00CA4AA3"/>
    <w:rsid w:val="00CA6658"/>
    <w:rsid w:val="00CB30F4"/>
    <w:rsid w:val="00CD76A1"/>
    <w:rsid w:val="00CD7793"/>
    <w:rsid w:val="00CE581F"/>
    <w:rsid w:val="00CE63DA"/>
    <w:rsid w:val="00CF34FC"/>
    <w:rsid w:val="00D66CEC"/>
    <w:rsid w:val="00D81471"/>
    <w:rsid w:val="00D9552F"/>
    <w:rsid w:val="00DA146C"/>
    <w:rsid w:val="00DA62F5"/>
    <w:rsid w:val="00DC1AE7"/>
    <w:rsid w:val="00DD56F9"/>
    <w:rsid w:val="00E00504"/>
    <w:rsid w:val="00E04372"/>
    <w:rsid w:val="00E26535"/>
    <w:rsid w:val="00E2672D"/>
    <w:rsid w:val="00E43F54"/>
    <w:rsid w:val="00E75BBD"/>
    <w:rsid w:val="00E97BCE"/>
    <w:rsid w:val="00EC35C1"/>
    <w:rsid w:val="00F250C5"/>
    <w:rsid w:val="00F3586F"/>
    <w:rsid w:val="00F455BC"/>
    <w:rsid w:val="00F83237"/>
    <w:rsid w:val="00FA3CA3"/>
    <w:rsid w:val="00FA5BEA"/>
    <w:rsid w:val="00FD3294"/>
    <w:rsid w:val="00FD7D51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 w:val="22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 w:val="22"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17768F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 w:val="22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 w:val="22"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17768F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sinc\AppData\Roaming\Microsoft\Templates\dopisni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ECDB-CDCC-4359-8CA9-D013536C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list.dot</Template>
  <TotalTime>71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SURS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Simona Klasinc</dc:creator>
  <cp:lastModifiedBy>Simona Klasinc</cp:lastModifiedBy>
  <cp:revision>6</cp:revision>
  <cp:lastPrinted>2017-10-02T06:29:00Z</cp:lastPrinted>
  <dcterms:created xsi:type="dcterms:W3CDTF">2017-10-02T05:35:00Z</dcterms:created>
  <dcterms:modified xsi:type="dcterms:W3CDTF">2017-10-02T08:59:00Z</dcterms:modified>
</cp:coreProperties>
</file>