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8A15" w14:textId="709D38A5" w:rsidR="00B33C5E" w:rsidRPr="00DE0A95" w:rsidRDefault="00B33C5E" w:rsidP="00B33C5E">
      <w:pPr>
        <w:pStyle w:val="Naslov"/>
        <w:rPr>
          <w:rFonts w:ascii="Arial Narrow" w:hAnsi="Arial Narrow"/>
          <w:color w:val="auto"/>
          <w:sz w:val="22"/>
          <w:szCs w:val="10"/>
        </w:rPr>
      </w:pPr>
      <w:r w:rsidRPr="00DE0A95">
        <w:rPr>
          <w:rFonts w:ascii="Arial Narrow" w:hAnsi="Arial Narrow"/>
          <w:color w:val="auto"/>
          <w:sz w:val="22"/>
          <w:szCs w:val="10"/>
        </w:rPr>
        <w:t>Osnovna šola Matije Čopa Kranj</w:t>
      </w:r>
    </w:p>
    <w:p w14:paraId="1208CC30" w14:textId="32242615" w:rsidR="00B33C5E" w:rsidRPr="00DE0A95" w:rsidRDefault="00B33C5E" w:rsidP="00B33C5E">
      <w:pPr>
        <w:rPr>
          <w:rFonts w:ascii="Arial Narrow" w:hAnsi="Arial Narrow"/>
          <w:color w:val="auto"/>
        </w:rPr>
      </w:pPr>
      <w:r w:rsidRPr="00DE0A95">
        <w:rPr>
          <w:rFonts w:ascii="Arial Narrow" w:hAnsi="Arial Narrow"/>
          <w:color w:val="auto"/>
        </w:rPr>
        <w:t>Ulica Tuga Vidmarja 1</w:t>
      </w:r>
    </w:p>
    <w:p w14:paraId="2FD5CB25" w14:textId="596834BB" w:rsidR="00B33C5E" w:rsidRPr="00DE0A95" w:rsidRDefault="00B33C5E" w:rsidP="00B33C5E">
      <w:pPr>
        <w:rPr>
          <w:rFonts w:ascii="Arial Narrow" w:hAnsi="Arial Narrow"/>
          <w:color w:val="auto"/>
        </w:rPr>
      </w:pPr>
      <w:r w:rsidRPr="00DE0A95">
        <w:rPr>
          <w:rFonts w:ascii="Arial Narrow" w:hAnsi="Arial Narrow"/>
          <w:color w:val="auto"/>
        </w:rPr>
        <w:t>4000 Kranj</w:t>
      </w:r>
    </w:p>
    <w:p w14:paraId="0DBBBD2F" w14:textId="77777777" w:rsidR="00B33C5E" w:rsidRPr="00DE0A95" w:rsidRDefault="00B33C5E" w:rsidP="00B33C5E">
      <w:pPr>
        <w:rPr>
          <w:rFonts w:ascii="Arial Narrow" w:hAnsi="Arial Narrow"/>
        </w:rPr>
      </w:pPr>
    </w:p>
    <w:p w14:paraId="34F99AF5" w14:textId="1A8BCAE2" w:rsidR="00645A75" w:rsidRPr="00DE0A95" w:rsidRDefault="00924FDD" w:rsidP="00B33C5E">
      <w:pPr>
        <w:pStyle w:val="Naslov"/>
        <w:rPr>
          <w:rFonts w:ascii="Arial Narrow" w:hAnsi="Arial Narrow"/>
        </w:rPr>
      </w:pPr>
      <w:r w:rsidRPr="00DE0A95">
        <w:rPr>
          <w:rFonts w:ascii="Arial Narrow" w:hAnsi="Arial Narrow"/>
        </w:rPr>
        <w:t xml:space="preserve">    </w:t>
      </w:r>
      <w:r w:rsidR="00B33C5E" w:rsidRPr="00DE0A95">
        <w:rPr>
          <w:rFonts w:ascii="Arial Narrow" w:hAnsi="Arial Narrow"/>
        </w:rPr>
        <w:t>DELO NA DALJAVO</w:t>
      </w:r>
      <w:r w:rsidRPr="00DE0A95">
        <w:rPr>
          <w:rFonts w:ascii="Arial Narrow" w:hAnsi="Arial Narrow"/>
        </w:rPr>
        <w:t xml:space="preserve"> PRI GLASBENI UMETNOSTI</w:t>
      </w:r>
      <w:r w:rsidR="00B33C5E" w:rsidRPr="00DE0A95">
        <w:rPr>
          <w:rFonts w:ascii="Arial Narrow" w:hAnsi="Arial Narrow"/>
        </w:rPr>
        <w:t xml:space="preserve"> II</w:t>
      </w:r>
      <w:r w:rsidR="00DE0A95" w:rsidRPr="00DE0A95">
        <w:rPr>
          <w:rFonts w:ascii="Arial Narrow" w:hAnsi="Arial Narrow"/>
        </w:rPr>
        <w:t>I</w:t>
      </w:r>
      <w:r w:rsidR="00B33C5E" w:rsidRPr="00DE0A95">
        <w:rPr>
          <w:rFonts w:ascii="Arial Narrow" w:hAnsi="Arial Narrow"/>
        </w:rPr>
        <w:t>. teden</w:t>
      </w:r>
    </w:p>
    <w:p w14:paraId="19512C99" w14:textId="77777777" w:rsidR="00B33C5E" w:rsidRPr="00DE0A95" w:rsidRDefault="00B33C5E" w:rsidP="00B33C5E">
      <w:pPr>
        <w:rPr>
          <w:rFonts w:ascii="Arial Narrow" w:hAnsi="Arial Narrow"/>
        </w:rPr>
      </w:pPr>
    </w:p>
    <w:p w14:paraId="66BA68B1" w14:textId="0BD20998" w:rsidR="00645A75" w:rsidRPr="00DE0A95" w:rsidRDefault="00645A75">
      <w:pPr>
        <w:pStyle w:val="Naslov1"/>
        <w:rPr>
          <w:rFonts w:ascii="Arial Narrow" w:hAnsi="Arial Narrow"/>
        </w:rPr>
      </w:pPr>
    </w:p>
    <w:tbl>
      <w:tblPr>
        <w:tblStyle w:val="Tabelazunimnartombrezobrob"/>
        <w:tblW w:w="9923" w:type="dxa"/>
        <w:tblLayout w:type="fixed"/>
        <w:tblLook w:val="04A0" w:firstRow="1" w:lastRow="0" w:firstColumn="1" w:lastColumn="0" w:noHBand="0" w:noVBand="1"/>
        <w:tblDescription w:val="V tabeli z informacijami o fakulteti so ime predavatelja, e-poštni naslov ter lokacija in delovne ure pisarne"/>
      </w:tblPr>
      <w:tblGrid>
        <w:gridCol w:w="3402"/>
        <w:gridCol w:w="6521"/>
      </w:tblGrid>
      <w:tr w:rsidR="003F7E60" w:rsidRPr="00DE0A95" w14:paraId="06F86D44" w14:textId="77777777" w:rsidTr="003F7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14:paraId="184F3747" w14:textId="7EECD78F" w:rsidR="003F7E60" w:rsidRPr="00DE0A95" w:rsidRDefault="003F7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Učiteljica:</w:t>
            </w:r>
          </w:p>
        </w:tc>
        <w:sdt>
          <w:sdtPr>
            <w:rPr>
              <w:rFonts w:ascii="Arial Narrow" w:hAnsi="Arial Narrow"/>
            </w:rPr>
            <w:alias w:val="E-poštni naslov:"/>
            <w:tag w:val="E-poštni naslov:"/>
            <w:id w:val="-1716189078"/>
            <w:placeholder>
              <w:docPart w:val="066528A06F3D4DBEA5F3B9F3B18D53E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1" w:type="dxa"/>
              </w:tcPr>
              <w:p w14:paraId="320864A1" w14:textId="77777777" w:rsidR="003F7E60" w:rsidRPr="00DE0A95" w:rsidRDefault="003F7E60">
                <w:pPr>
                  <w:rPr>
                    <w:rFonts w:ascii="Arial Narrow" w:hAnsi="Arial Narrow"/>
                  </w:rPr>
                </w:pPr>
                <w:r w:rsidRPr="00DE0A95">
                  <w:rPr>
                    <w:rFonts w:ascii="Arial Narrow" w:hAnsi="Arial Narrow"/>
                    <w:lang w:bidi="sl-SI"/>
                  </w:rPr>
                  <w:t>E-poštni naslov</w:t>
                </w:r>
              </w:p>
            </w:tc>
          </w:sdtContent>
        </w:sdt>
      </w:tr>
      <w:tr w:rsidR="003F7E60" w:rsidRPr="00DE0A95" w14:paraId="563006D3" w14:textId="77777777" w:rsidTr="003F7E60">
        <w:tc>
          <w:tcPr>
            <w:tcW w:w="3402" w:type="dxa"/>
          </w:tcPr>
          <w:p w14:paraId="038480A1" w14:textId="6A257B6E" w:rsidR="003F7E60" w:rsidRPr="00DE0A95" w:rsidRDefault="003F7E60">
            <w:pPr>
              <w:pStyle w:val="Brezrazmikov"/>
              <w:rPr>
                <w:rFonts w:ascii="Arial Narrow" w:hAnsi="Arial Narrow"/>
              </w:rPr>
            </w:pPr>
            <w:r w:rsidRPr="00DE0A95">
              <w:rPr>
                <w:rStyle w:val="Krepko"/>
                <w:rFonts w:ascii="Arial Narrow" w:hAnsi="Arial Narrow"/>
              </w:rPr>
              <w:t>Alja Pešak</w:t>
            </w:r>
          </w:p>
        </w:tc>
        <w:tc>
          <w:tcPr>
            <w:tcW w:w="6521" w:type="dxa"/>
          </w:tcPr>
          <w:p w14:paraId="0D604035" w14:textId="750966FD" w:rsidR="003F7E60" w:rsidRPr="00DE0A95" w:rsidRDefault="00307E24">
            <w:pPr>
              <w:pStyle w:val="Brezrazmikov"/>
              <w:rPr>
                <w:rFonts w:ascii="Arial Narrow" w:hAnsi="Arial Narrow"/>
              </w:rPr>
            </w:pPr>
            <w:hyperlink r:id="rId11" w:history="1">
              <w:r w:rsidR="003F7E60" w:rsidRPr="00DE0A95">
                <w:rPr>
                  <w:rStyle w:val="Hiperpovezava"/>
                  <w:rFonts w:ascii="Arial Narrow" w:hAnsi="Arial Narrow"/>
                </w:rPr>
                <w:t>osmatijecopa.gum@gmail.com</w:t>
              </w:r>
            </w:hyperlink>
          </w:p>
          <w:p w14:paraId="59C1CC53" w14:textId="77777777" w:rsidR="003F7E60" w:rsidRPr="00DE0A95" w:rsidRDefault="003F7E60">
            <w:pPr>
              <w:pStyle w:val="Brezrazmikov"/>
              <w:rPr>
                <w:rFonts w:ascii="Arial Narrow" w:hAnsi="Arial Narrow"/>
              </w:rPr>
            </w:pPr>
          </w:p>
          <w:p w14:paraId="0D475970" w14:textId="5ED3CA2A" w:rsidR="003F7E60" w:rsidRPr="00DE0A95" w:rsidRDefault="003F7E60">
            <w:pPr>
              <w:pStyle w:val="Brezrazmikov"/>
              <w:rPr>
                <w:rFonts w:ascii="Arial Narrow" w:hAnsi="Arial Narrow"/>
              </w:rPr>
            </w:pPr>
          </w:p>
        </w:tc>
      </w:tr>
    </w:tbl>
    <w:p w14:paraId="0B82B63B" w14:textId="5009FA5C" w:rsidR="00645A75" w:rsidRPr="00DE0A95" w:rsidRDefault="00D345E4">
      <w:pPr>
        <w:pStyle w:val="Naslov1"/>
        <w:rPr>
          <w:rFonts w:ascii="Arial Narrow" w:hAnsi="Arial Narrow"/>
        </w:rPr>
      </w:pPr>
      <w:r w:rsidRPr="00DE0A95">
        <w:rPr>
          <w:rFonts w:ascii="Arial Narrow" w:hAnsi="Arial Narrow"/>
        </w:rPr>
        <w:t xml:space="preserve">RAZRED: </w:t>
      </w:r>
      <w:r w:rsidR="00FA165A" w:rsidRPr="00DE0A95">
        <w:rPr>
          <w:rFonts w:ascii="Arial Narrow" w:hAnsi="Arial Narrow"/>
        </w:rPr>
        <w:t>6</w:t>
      </w:r>
      <w:r w:rsidR="00D14878" w:rsidRPr="00DE0A95">
        <w:rPr>
          <w:rFonts w:ascii="Arial Narrow" w:hAnsi="Arial Narrow"/>
        </w:rPr>
        <w:t>.a., b., c.</w:t>
      </w:r>
    </w:p>
    <w:p w14:paraId="7840B6A4" w14:textId="69DBEA5E" w:rsidR="00645A75" w:rsidRPr="00DE0A95" w:rsidRDefault="00645A75">
      <w:pPr>
        <w:pStyle w:val="Naslov2"/>
        <w:rPr>
          <w:rFonts w:ascii="Arial Narrow" w:hAnsi="Arial Narrow"/>
        </w:rPr>
      </w:pPr>
    </w:p>
    <w:p w14:paraId="3F363886" w14:textId="66F8B038" w:rsidR="00DE0A95" w:rsidRPr="00DE0A95" w:rsidRDefault="00DE0A95" w:rsidP="00DE0A95">
      <w:pPr>
        <w:rPr>
          <w:rFonts w:ascii="Arial Narrow" w:hAnsi="Arial Narrow"/>
        </w:rPr>
      </w:pPr>
      <w:r w:rsidRPr="00DE0A95">
        <w:rPr>
          <w:rFonts w:ascii="Arial Narrow" w:hAnsi="Arial Narrow"/>
        </w:rPr>
        <w:t xml:space="preserve">Od vas pričakujem, da boste lahko v kontaktu z mano. Od tega tedna dalje bomo v kontaktu </w:t>
      </w:r>
      <w:r w:rsidRPr="00DE0A95">
        <w:rPr>
          <w:rFonts w:ascii="Arial Narrow" w:hAnsi="Arial Narrow"/>
          <w:b/>
          <w:bCs/>
        </w:rPr>
        <w:t>preko maila:</w:t>
      </w:r>
      <w:r w:rsidRPr="00DE0A95">
        <w:rPr>
          <w:rFonts w:ascii="Arial Narrow" w:hAnsi="Arial Narrow"/>
        </w:rPr>
        <w:t xml:space="preserve"> </w:t>
      </w:r>
      <w:hyperlink r:id="rId12" w:history="1">
        <w:r w:rsidRPr="00DE0A95">
          <w:rPr>
            <w:rStyle w:val="Hiperpovezava"/>
            <w:rFonts w:ascii="Arial Narrow" w:hAnsi="Arial Narrow"/>
          </w:rPr>
          <w:t>osmatijecopa.gum@gmail.com</w:t>
        </w:r>
      </w:hyperlink>
      <w:r w:rsidRPr="00DE0A95">
        <w:rPr>
          <w:rFonts w:ascii="Arial Narrow" w:hAnsi="Arial Narrow"/>
        </w:rPr>
        <w:t xml:space="preserve"> in njegovega hangouts sistema. Vse dokaze mi pošiljajte na zgoraj zapisani mail. </w:t>
      </w:r>
    </w:p>
    <w:p w14:paraId="0111C3DE" w14:textId="77777777" w:rsidR="00DE0A95" w:rsidRPr="00DE0A95" w:rsidRDefault="00DE0A95">
      <w:pPr>
        <w:rPr>
          <w:rFonts w:ascii="Arial Narrow" w:hAnsi="Arial Narrow"/>
          <w:b/>
          <w:bCs/>
          <w:color w:val="013B4E" w:themeColor="accent6" w:themeShade="80"/>
        </w:rPr>
      </w:pPr>
    </w:p>
    <w:p w14:paraId="5077F012" w14:textId="6233D7B5" w:rsidR="004A3D7A" w:rsidRPr="00DE0A95" w:rsidRDefault="004A3D7A" w:rsidP="0001747A">
      <w:pPr>
        <w:rPr>
          <w:rFonts w:ascii="Arial Narrow" w:hAnsi="Arial Narrow"/>
          <w:b/>
          <w:bCs/>
        </w:rPr>
      </w:pPr>
      <w:r w:rsidRPr="00DE0A95">
        <w:rPr>
          <w:rFonts w:ascii="Arial Narrow" w:hAnsi="Arial Narrow"/>
          <w:b/>
          <w:bCs/>
        </w:rPr>
        <w:t>CILJI:</w:t>
      </w:r>
    </w:p>
    <w:p w14:paraId="79E7303D" w14:textId="45C3517D" w:rsidR="004A3D7A" w:rsidRDefault="004A3D7A" w:rsidP="0001747A">
      <w:pPr>
        <w:rPr>
          <w:rFonts w:ascii="Arial Narrow" w:hAnsi="Arial Narrow"/>
          <w:b/>
          <w:bCs/>
        </w:rPr>
      </w:pPr>
      <w:r w:rsidRPr="00DE0A95">
        <w:rPr>
          <w:rFonts w:ascii="Arial Narrow" w:hAnsi="Arial Narrow"/>
          <w:b/>
          <w:bCs/>
        </w:rPr>
        <w:t>Uspešni boste, ko</w:t>
      </w:r>
      <w:r w:rsidR="000A55B2" w:rsidRPr="00DE0A95">
        <w:rPr>
          <w:rFonts w:ascii="Arial Narrow" w:hAnsi="Arial Narrow"/>
          <w:b/>
          <w:bCs/>
        </w:rPr>
        <w:t>:</w:t>
      </w:r>
    </w:p>
    <w:p w14:paraId="7119FC41" w14:textId="7F73F4B0" w:rsidR="00DE0A95" w:rsidRPr="00A51266" w:rsidRDefault="00DE0A95" w:rsidP="00DE0A95">
      <w:pPr>
        <w:pStyle w:val="Odstavekseznama"/>
        <w:numPr>
          <w:ilvl w:val="0"/>
          <w:numId w:val="26"/>
        </w:numPr>
        <w:rPr>
          <w:rFonts w:ascii="Arial Narrow" w:hAnsi="Arial Narrow"/>
        </w:rPr>
      </w:pPr>
      <w:r w:rsidRPr="00A51266">
        <w:rPr>
          <w:rFonts w:ascii="Arial Narrow" w:hAnsi="Arial Narrow"/>
        </w:rPr>
        <w:t xml:space="preserve">boste ponovili snov (od </w:t>
      </w:r>
      <w:r w:rsidR="007D19BC" w:rsidRPr="00A51266">
        <w:rPr>
          <w:rFonts w:ascii="Arial Narrow" w:hAnsi="Arial Narrow"/>
        </w:rPr>
        <w:t>s</w:t>
      </w:r>
      <w:r w:rsidRPr="00A51266">
        <w:rPr>
          <w:rFonts w:ascii="Arial Narrow" w:hAnsi="Arial Narrow"/>
        </w:rPr>
        <w:t xml:space="preserve">onate do vključno </w:t>
      </w:r>
      <w:r w:rsidR="007D19BC" w:rsidRPr="00A51266">
        <w:rPr>
          <w:rFonts w:ascii="Arial Narrow" w:hAnsi="Arial Narrow"/>
        </w:rPr>
        <w:t>s</w:t>
      </w:r>
      <w:r w:rsidRPr="00A51266">
        <w:rPr>
          <w:rFonts w:ascii="Arial Narrow" w:hAnsi="Arial Narrow"/>
        </w:rPr>
        <w:t>amospeva) z zastavljanjem vprašanj in nanje odgovorili brez</w:t>
      </w:r>
      <w:r w:rsidR="007D19BC" w:rsidRPr="00A51266">
        <w:rPr>
          <w:rFonts w:ascii="Arial Narrow" w:hAnsi="Arial Narrow"/>
        </w:rPr>
        <w:t xml:space="preserve"> odvečne pomoči s SDZ in zvezkom,</w:t>
      </w:r>
    </w:p>
    <w:p w14:paraId="69954021" w14:textId="1EAC1AF5" w:rsidR="007D19BC" w:rsidRPr="00A51266" w:rsidRDefault="007D19BC" w:rsidP="00DE0A95">
      <w:pPr>
        <w:pStyle w:val="Odstavekseznama"/>
        <w:numPr>
          <w:ilvl w:val="0"/>
          <w:numId w:val="26"/>
        </w:numPr>
        <w:rPr>
          <w:rFonts w:ascii="Arial Narrow" w:hAnsi="Arial Narrow"/>
        </w:rPr>
      </w:pPr>
      <w:r w:rsidRPr="00A51266">
        <w:rPr>
          <w:rFonts w:ascii="Arial Narrow" w:hAnsi="Arial Narrow"/>
        </w:rPr>
        <w:t>boste razumeli pojem opera kot večje glasbeno</w:t>
      </w:r>
      <w:r w:rsidR="00367617">
        <w:rPr>
          <w:rFonts w:ascii="Arial Narrow" w:hAnsi="Arial Narrow"/>
        </w:rPr>
        <w:t xml:space="preserve"> -</w:t>
      </w:r>
      <w:r w:rsidRPr="00A51266">
        <w:rPr>
          <w:rFonts w:ascii="Arial Narrow" w:hAnsi="Arial Narrow"/>
        </w:rPr>
        <w:t xml:space="preserve"> gledališko delo</w:t>
      </w:r>
    </w:p>
    <w:p w14:paraId="519F91B1" w14:textId="77777777" w:rsidR="00367617" w:rsidRDefault="00367617" w:rsidP="0001747A">
      <w:pPr>
        <w:rPr>
          <w:rFonts w:ascii="Arial Narrow" w:hAnsi="Arial Narrow"/>
          <w:b/>
          <w:bCs/>
        </w:rPr>
      </w:pPr>
    </w:p>
    <w:p w14:paraId="0270464F" w14:textId="3166D900" w:rsidR="000A55B2" w:rsidRPr="00DE0A95" w:rsidRDefault="000A55B2" w:rsidP="0001747A">
      <w:pPr>
        <w:rPr>
          <w:rFonts w:ascii="Arial Narrow" w:hAnsi="Arial Narrow"/>
          <w:b/>
          <w:bCs/>
        </w:rPr>
      </w:pPr>
      <w:r w:rsidRPr="00DE0A95">
        <w:rPr>
          <w:rFonts w:ascii="Arial Narrow" w:hAnsi="Arial Narrow"/>
          <w:b/>
          <w:bCs/>
        </w:rPr>
        <w:t xml:space="preserve">INDIVIDUALNO DELO: </w:t>
      </w:r>
    </w:p>
    <w:p w14:paraId="4728EB65" w14:textId="77777777" w:rsidR="007D19BC" w:rsidRDefault="00BD4296" w:rsidP="007D19BC">
      <w:pPr>
        <w:rPr>
          <w:rFonts w:ascii="Arial Narrow" w:hAnsi="Arial Narrow"/>
          <w:color w:val="823937" w:themeColor="text2" w:themeTint="BF"/>
        </w:rPr>
      </w:pPr>
      <w:r w:rsidRPr="00DE0A95">
        <w:rPr>
          <w:rFonts w:ascii="Arial Narrow" w:hAnsi="Arial Narrow"/>
          <w:color w:val="823937" w:themeColor="text2" w:themeTint="BF"/>
        </w:rPr>
        <w:t>Dragi učenec/učenka:</w:t>
      </w:r>
    </w:p>
    <w:p w14:paraId="7959195A" w14:textId="77777777" w:rsidR="007D19BC" w:rsidRPr="007D19BC" w:rsidRDefault="007D19BC" w:rsidP="007D19B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s pomočjo SDZ in zvezka si ustno zastavi pet vprašanj in s tem ponovi snov prejšnje ure</w:t>
      </w:r>
    </w:p>
    <w:p w14:paraId="69456088" w14:textId="77777777" w:rsidR="007D19BC" w:rsidRPr="007D19BC" w:rsidRDefault="007D19BC" w:rsidP="007D19B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ko ustno obnoviš snov, napiši miselni vzorec (naslov: GLASBENE OBLIKE) in vanj vpiši VSE besede in pojme, ki so povezani z vsemi glasbenimi oblikami, ki smo jih spoznali v šoli in, ki si jih spoznal doma z delom na daljavo</w:t>
      </w:r>
    </w:p>
    <w:p w14:paraId="4AC62F39" w14:textId="3DBCF98E" w:rsidR="007D19BC" w:rsidRPr="007D19BC" w:rsidRDefault="007D19BC" w:rsidP="007D19B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odpri SDZ, str. 66 in si preberi besedilo, ki se nanaša na novo snov imenovano OPERA. Besedilo preberi večkrat, si izpiši neznane besede, nato pa napiši v zvezek ( naslov: OPERA) obnovo besedila.</w:t>
      </w:r>
    </w:p>
    <w:p w14:paraId="15BE7FF3" w14:textId="54A9E20D" w:rsidR="007D19BC" w:rsidRPr="007D19BC" w:rsidRDefault="007D19BC" w:rsidP="007D19BC">
      <w:pPr>
        <w:ind w:left="360"/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  <w:color w:val="823937" w:themeColor="text2" w:themeTint="BF"/>
        </w:rPr>
        <w:t>V zvezek prepiši vprašanja in nanje odgovori:</w:t>
      </w:r>
    </w:p>
    <w:p w14:paraId="01A32D95" w14:textId="77777777" w:rsidR="007D19BC" w:rsidRPr="007D19BC" w:rsidRDefault="007D19BC" w:rsidP="007D19B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Kaj pomeni beseda libreto?</w:t>
      </w:r>
    </w:p>
    <w:p w14:paraId="39ECADF9" w14:textId="77777777" w:rsidR="0077308C" w:rsidRPr="0077308C" w:rsidRDefault="007D19B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Kdo je libretist?</w:t>
      </w:r>
    </w:p>
    <w:p w14:paraId="45D2D7EA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Katero osebo imenujemo primadona?</w:t>
      </w:r>
    </w:p>
    <w:p w14:paraId="7516E1B4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Kaj pomeni arija?</w:t>
      </w:r>
    </w:p>
    <w:p w14:paraId="33027F04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Kdo napiše opero?</w:t>
      </w:r>
    </w:p>
    <w:p w14:paraId="00E512AA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Kako se imenujeta dve operni hiši, ki sta v Ljubljani in Mariboru?</w:t>
      </w:r>
    </w:p>
    <w:p w14:paraId="135B042B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Pobrskaj po internetnih straneh in najdi operne hiše po svetu. Naštej vsaj pet najpomembnejših opernih hiš v Evropi, Aziji in Ameriki.</w:t>
      </w:r>
    </w:p>
    <w:p w14:paraId="34B02FD4" w14:textId="77777777" w:rsidR="0077308C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 xml:space="preserve">Pobrskaj po internetnih straneh in ugotovi: </w:t>
      </w:r>
    </w:p>
    <w:p w14:paraId="204F07B8" w14:textId="4323A11A" w:rsidR="0077308C" w:rsidRPr="0077308C" w:rsidRDefault="0077308C" w:rsidP="0077308C">
      <w:pPr>
        <w:pStyle w:val="Odstavekseznama"/>
        <w:numPr>
          <w:ilvl w:val="0"/>
          <w:numId w:val="27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Kateri, pomembni, skladatelji so pisali glasbo za opere?</w:t>
      </w:r>
    </w:p>
    <w:p w14:paraId="1D57536F" w14:textId="77777777" w:rsidR="0077308C" w:rsidRPr="0077308C" w:rsidRDefault="0077308C" w:rsidP="0077308C">
      <w:pPr>
        <w:pStyle w:val="Odstavekseznama"/>
        <w:numPr>
          <w:ilvl w:val="0"/>
          <w:numId w:val="27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Kakšne zgodbe so izbirali za svoje opere?</w:t>
      </w:r>
    </w:p>
    <w:p w14:paraId="2C88080D" w14:textId="01C3D23B" w:rsidR="004D30D4" w:rsidRPr="0077308C" w:rsidRDefault="0077308C" w:rsidP="0077308C">
      <w:pPr>
        <w:pStyle w:val="Odstavekseznama"/>
        <w:numPr>
          <w:ilvl w:val="0"/>
          <w:numId w:val="27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</w:rPr>
        <w:t>Kako imenujemo glasove, ki jih pojejo operni solisti (sopran…. )?</w:t>
      </w:r>
    </w:p>
    <w:p w14:paraId="5064C673" w14:textId="38B83C64" w:rsidR="0077308C" w:rsidRDefault="0077308C" w:rsidP="0077308C">
      <w:pPr>
        <w:pStyle w:val="Odstavekseznama"/>
        <w:rPr>
          <w:rFonts w:ascii="Arial Narrow" w:hAnsi="Arial Narrow"/>
          <w:color w:val="823937" w:themeColor="text2" w:themeTint="BF"/>
        </w:rPr>
      </w:pPr>
    </w:p>
    <w:p w14:paraId="1095EDDA" w14:textId="09BB01B1" w:rsidR="00C94E13" w:rsidRPr="0077308C" w:rsidRDefault="0077308C" w:rsidP="0077308C">
      <w:pPr>
        <w:pStyle w:val="Odstavekseznama"/>
        <w:numPr>
          <w:ilvl w:val="0"/>
          <w:numId w:val="26"/>
        </w:numPr>
        <w:rPr>
          <w:rFonts w:ascii="Arial Narrow" w:hAnsi="Arial Narrow"/>
          <w:color w:val="823937" w:themeColor="text2" w:themeTint="BF"/>
        </w:rPr>
      </w:pPr>
      <w:r>
        <w:rPr>
          <w:rFonts w:ascii="Arial Narrow" w:hAnsi="Arial Narrow"/>
          <w:color w:val="823937" w:themeColor="text2" w:themeTint="BF"/>
        </w:rPr>
        <w:t>Preberi spodnje besedilo in naredi kratek povzetek s svojimi besedami.</w:t>
      </w:r>
    </w:p>
    <w:p w14:paraId="24DA48AA" w14:textId="116448FF" w:rsidR="00DE0A95" w:rsidRDefault="0077308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EF805A4" wp14:editId="6BFD42FC">
            <wp:extent cx="3063240" cy="274828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-1" t="26090" r="52725" b="6052"/>
                    <a:stretch/>
                  </pic:blipFill>
                  <pic:spPr bwMode="auto">
                    <a:xfrm>
                      <a:off x="0" y="0"/>
                      <a:ext cx="3063240" cy="274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9A53F" w14:textId="51D529E4" w:rsidR="007D19BC" w:rsidRDefault="007D19BC">
      <w:pPr>
        <w:rPr>
          <w:sz w:val="24"/>
          <w:szCs w:val="24"/>
        </w:rPr>
      </w:pPr>
    </w:p>
    <w:p w14:paraId="012E0DD0" w14:textId="1F8C66FA" w:rsidR="0077308C" w:rsidRDefault="0077308C">
      <w:pPr>
        <w:rPr>
          <w:rFonts w:ascii="Arial Narrow" w:hAnsi="Arial Narrow"/>
          <w:b/>
          <w:bCs/>
          <w:sz w:val="20"/>
          <w:szCs w:val="20"/>
        </w:rPr>
      </w:pPr>
    </w:p>
    <w:p w14:paraId="6857354C" w14:textId="74A49274" w:rsidR="00367617" w:rsidRDefault="00367617">
      <w:pPr>
        <w:rPr>
          <w:rFonts w:ascii="Arial Narrow" w:hAnsi="Arial Narrow"/>
          <w:b/>
          <w:bCs/>
          <w:sz w:val="20"/>
          <w:szCs w:val="20"/>
        </w:rPr>
      </w:pPr>
    </w:p>
    <w:p w14:paraId="689350EB" w14:textId="76942D0C" w:rsidR="00367617" w:rsidRDefault="00367617">
      <w:pPr>
        <w:rPr>
          <w:rFonts w:ascii="Arial Narrow" w:hAnsi="Arial Narrow"/>
          <w:b/>
          <w:bCs/>
          <w:sz w:val="20"/>
          <w:szCs w:val="20"/>
        </w:rPr>
      </w:pPr>
    </w:p>
    <w:p w14:paraId="2D9111DB" w14:textId="77777777" w:rsidR="00367617" w:rsidRDefault="00367617">
      <w:pPr>
        <w:rPr>
          <w:rFonts w:ascii="Arial Narrow" w:hAnsi="Arial Narrow"/>
        </w:rPr>
      </w:pPr>
    </w:p>
    <w:p w14:paraId="1A5E45E4" w14:textId="3A9D851E" w:rsidR="0077308C" w:rsidRPr="0077308C" w:rsidRDefault="0077308C">
      <w:pPr>
        <w:rPr>
          <w:rFonts w:ascii="Arial Narrow" w:hAnsi="Arial Narrow"/>
          <w:b/>
          <w:bCs/>
        </w:rPr>
      </w:pPr>
      <w:r w:rsidRPr="0077308C">
        <w:rPr>
          <w:rFonts w:ascii="Arial Narrow" w:hAnsi="Arial Narrow"/>
          <w:b/>
          <w:bCs/>
        </w:rPr>
        <w:t>Dragi učenci:</w:t>
      </w:r>
    </w:p>
    <w:p w14:paraId="4808A517" w14:textId="525B2E2A" w:rsidR="0077308C" w:rsidRDefault="0077308C">
      <w:pPr>
        <w:rPr>
          <w:rFonts w:ascii="Arial Narrow" w:hAnsi="Arial Narrow"/>
          <w:b/>
          <w:bCs/>
        </w:rPr>
      </w:pPr>
      <w:r w:rsidRPr="0077308C">
        <w:rPr>
          <w:rFonts w:ascii="Arial Narrow" w:hAnsi="Arial Narrow"/>
          <w:b/>
          <w:bCs/>
        </w:rPr>
        <w:t xml:space="preserve">Ne pozabite, da mi je potrebno poslati na </w:t>
      </w:r>
      <w:hyperlink r:id="rId14" w:history="1">
        <w:r w:rsidRPr="0077308C">
          <w:rPr>
            <w:rStyle w:val="Hiperpovezava"/>
            <w:rFonts w:ascii="Arial Narrow" w:hAnsi="Arial Narrow"/>
            <w:b/>
            <w:bCs/>
          </w:rPr>
          <w:t>osmatijecopa.gum@gmail.com</w:t>
        </w:r>
      </w:hyperlink>
      <w:r w:rsidRPr="0077308C">
        <w:rPr>
          <w:rFonts w:ascii="Arial Narrow" w:hAnsi="Arial Narrow"/>
          <w:b/>
          <w:bCs/>
        </w:rPr>
        <w:t xml:space="preserve"> dokaze o vašem delu. Vse kar boste naredili poslikajte in pošljite na naveden </w:t>
      </w:r>
      <w:r>
        <w:rPr>
          <w:rFonts w:ascii="Arial Narrow" w:hAnsi="Arial Narrow"/>
          <w:b/>
          <w:bCs/>
        </w:rPr>
        <w:t xml:space="preserve">e-mail </w:t>
      </w:r>
      <w:r w:rsidRPr="0077308C">
        <w:rPr>
          <w:rFonts w:ascii="Arial Narrow" w:hAnsi="Arial Narrow"/>
          <w:b/>
          <w:bCs/>
        </w:rPr>
        <w:t>naslov.</w:t>
      </w:r>
    </w:p>
    <w:p w14:paraId="69EC7568" w14:textId="77777777" w:rsidR="0077308C" w:rsidRPr="0077308C" w:rsidRDefault="0077308C">
      <w:pPr>
        <w:rPr>
          <w:rFonts w:ascii="Arial Narrow" w:hAnsi="Arial Narrow"/>
          <w:b/>
          <w:bCs/>
        </w:rPr>
      </w:pPr>
    </w:p>
    <w:p w14:paraId="40A48361" w14:textId="606BEF48" w:rsidR="00C94E13" w:rsidRPr="00DE0A95" w:rsidRDefault="00C94E13">
      <w:pPr>
        <w:rPr>
          <w:rFonts w:ascii="Arial Narrow" w:hAnsi="Arial Narrow"/>
        </w:rPr>
      </w:pPr>
      <w:r w:rsidRPr="00DE0A95">
        <w:rPr>
          <w:rFonts w:ascii="Arial Narrow" w:hAnsi="Arial Narrow"/>
        </w:rPr>
        <w:t>Lepo se imejte in upam, da se kmalu vidimo.</w:t>
      </w:r>
    </w:p>
    <w:p w14:paraId="27C78502" w14:textId="2C466E20" w:rsidR="00C94E13" w:rsidRPr="00DE0A95" w:rsidRDefault="00C94E13">
      <w:pPr>
        <w:rPr>
          <w:rFonts w:ascii="Arial Narrow" w:hAnsi="Arial Narrow"/>
        </w:rPr>
      </w:pPr>
    </w:p>
    <w:p w14:paraId="24FB97A5" w14:textId="62F55C7F" w:rsidR="00C94E13" w:rsidRPr="00DE0A95" w:rsidRDefault="00C94E13">
      <w:pPr>
        <w:rPr>
          <w:rFonts w:ascii="Arial Narrow" w:hAnsi="Arial Narrow"/>
        </w:rPr>
      </w:pPr>
    </w:p>
    <w:p w14:paraId="79EA5FE1" w14:textId="0BA4B924" w:rsidR="00C94E13" w:rsidRPr="00DE0A95" w:rsidRDefault="00C94E13">
      <w:pPr>
        <w:rPr>
          <w:rFonts w:ascii="Arial Narrow" w:hAnsi="Arial Narrow"/>
        </w:rPr>
      </w:pPr>
      <w:r w:rsidRPr="00DE0A9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Vaša učiteljica Alja Pešak</w:t>
      </w:r>
    </w:p>
    <w:p w14:paraId="43AD3760" w14:textId="67322654" w:rsidR="00C94E13" w:rsidRPr="00DE0A95" w:rsidRDefault="00C94E13">
      <w:pPr>
        <w:rPr>
          <w:rFonts w:ascii="Arial Narrow" w:hAnsi="Arial Narrow"/>
        </w:rPr>
      </w:pPr>
    </w:p>
    <w:p w14:paraId="09F55729" w14:textId="77777777" w:rsidR="00C94E13" w:rsidRPr="00DE0A95" w:rsidRDefault="00C94E13">
      <w:pPr>
        <w:rPr>
          <w:rFonts w:ascii="Arial Narrow" w:hAnsi="Arial Narrow"/>
        </w:rPr>
      </w:pPr>
    </w:p>
    <w:sectPr w:rsidR="00C94E13" w:rsidRPr="00DE0A95" w:rsidSect="00D43E67">
      <w:footerReference w:type="default" r:id="rId15"/>
      <w:pgSz w:w="11906" w:h="16838" w:code="9"/>
      <w:pgMar w:top="862" w:right="851" w:bottom="1151" w:left="851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0807A" w14:textId="77777777" w:rsidR="00307E24" w:rsidRDefault="00307E24">
      <w:pPr>
        <w:spacing w:after="0"/>
      </w:pPr>
      <w:r>
        <w:separator/>
      </w:r>
    </w:p>
  </w:endnote>
  <w:endnote w:type="continuationSeparator" w:id="0">
    <w:p w14:paraId="79782EE2" w14:textId="77777777" w:rsidR="00307E24" w:rsidRDefault="00307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09B7" w14:textId="77777777" w:rsidR="00C722F5" w:rsidRPr="00354B3B" w:rsidRDefault="00C722F5" w:rsidP="003E2D26">
    <w:pPr>
      <w:pStyle w:val="Noga"/>
    </w:pPr>
    <w:r w:rsidRPr="00354B3B">
      <w:rPr>
        <w:lang w:bidi="sl-SI"/>
      </w:rPr>
      <w:t xml:space="preserve">Stran </w:t>
    </w:r>
    <w:r w:rsidRPr="00354B3B">
      <w:rPr>
        <w:lang w:bidi="sl-SI"/>
      </w:rPr>
      <w:fldChar w:fldCharType="begin"/>
    </w:r>
    <w:r w:rsidRPr="00354B3B">
      <w:rPr>
        <w:lang w:bidi="sl-SI"/>
      </w:rPr>
      <w:instrText xml:space="preserve"> PAGE   \* MERGEFORMAT </w:instrText>
    </w:r>
    <w:r w:rsidRPr="00354B3B">
      <w:rPr>
        <w:lang w:bidi="sl-SI"/>
      </w:rPr>
      <w:fldChar w:fldCharType="separate"/>
    </w:r>
    <w:r w:rsidRPr="00354B3B">
      <w:rPr>
        <w:noProof/>
        <w:lang w:bidi="sl-SI"/>
      </w:rPr>
      <w:t>1</w:t>
    </w:r>
    <w:r w:rsidRPr="00354B3B">
      <w:rPr>
        <w:noProof/>
        <w:lang w:bidi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0A59B" w14:textId="77777777" w:rsidR="00307E24" w:rsidRDefault="00307E24">
      <w:pPr>
        <w:spacing w:after="0"/>
      </w:pPr>
      <w:r>
        <w:separator/>
      </w:r>
    </w:p>
  </w:footnote>
  <w:footnote w:type="continuationSeparator" w:id="0">
    <w:p w14:paraId="6B270072" w14:textId="77777777" w:rsidR="00307E24" w:rsidRDefault="00307E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76E2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8CE398D"/>
    <w:multiLevelType w:val="hybridMultilevel"/>
    <w:tmpl w:val="FD28A874"/>
    <w:lvl w:ilvl="0" w:tplc="8BD018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15A3A"/>
    <w:multiLevelType w:val="hybridMultilevel"/>
    <w:tmpl w:val="EE3CF27A"/>
    <w:lvl w:ilvl="0" w:tplc="C55A86AC">
      <w:start w:val="4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16171"/>
    <w:multiLevelType w:val="hybridMultilevel"/>
    <w:tmpl w:val="4D80944E"/>
    <w:lvl w:ilvl="0" w:tplc="91A840C6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665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FB165E"/>
    <w:multiLevelType w:val="hybridMultilevel"/>
    <w:tmpl w:val="4C5828F0"/>
    <w:lvl w:ilvl="0" w:tplc="EA184B6E">
      <w:start w:val="1"/>
      <w:numFmt w:val="bullet"/>
      <w:pStyle w:val="Oznaenseznam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17EFA"/>
    <w:multiLevelType w:val="hybridMultilevel"/>
    <w:tmpl w:val="170438A0"/>
    <w:lvl w:ilvl="0" w:tplc="994EE2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239A"/>
    <w:multiLevelType w:val="hybridMultilevel"/>
    <w:tmpl w:val="8D600E66"/>
    <w:lvl w:ilvl="0" w:tplc="1D6CF8A6"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E8B73A1"/>
    <w:multiLevelType w:val="hybridMultilevel"/>
    <w:tmpl w:val="F9A03B38"/>
    <w:lvl w:ilvl="0" w:tplc="74D0D424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0D10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9E5CA3"/>
    <w:multiLevelType w:val="hybridMultilevel"/>
    <w:tmpl w:val="61E02640"/>
    <w:lvl w:ilvl="0" w:tplc="6B8E9714">
      <w:start w:val="8"/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8B662D"/>
    <w:multiLevelType w:val="hybridMultilevel"/>
    <w:tmpl w:val="C2E0832C"/>
    <w:lvl w:ilvl="0" w:tplc="912A5F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5"/>
  </w:num>
  <w:num w:numId="17">
    <w:abstractNumId w:val="10"/>
  </w:num>
  <w:num w:numId="18">
    <w:abstractNumId w:val="14"/>
  </w:num>
  <w:num w:numId="19">
    <w:abstractNumId w:val="21"/>
  </w:num>
  <w:num w:numId="20">
    <w:abstractNumId w:val="25"/>
  </w:num>
  <w:num w:numId="21">
    <w:abstractNumId w:val="11"/>
  </w:num>
  <w:num w:numId="22">
    <w:abstractNumId w:val="23"/>
  </w:num>
  <w:num w:numId="23">
    <w:abstractNumId w:val="17"/>
  </w:num>
  <w:num w:numId="24">
    <w:abstractNumId w:val="13"/>
  </w:num>
  <w:num w:numId="25">
    <w:abstractNumId w:val="18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43"/>
    <w:rsid w:val="0001747A"/>
    <w:rsid w:val="00050763"/>
    <w:rsid w:val="000A55B2"/>
    <w:rsid w:val="000E5215"/>
    <w:rsid w:val="001A148C"/>
    <w:rsid w:val="001C1A07"/>
    <w:rsid w:val="001E1E51"/>
    <w:rsid w:val="001E288E"/>
    <w:rsid w:val="0020321B"/>
    <w:rsid w:val="00216B82"/>
    <w:rsid w:val="0024197D"/>
    <w:rsid w:val="00264D89"/>
    <w:rsid w:val="00290CC6"/>
    <w:rsid w:val="00291759"/>
    <w:rsid w:val="002B6101"/>
    <w:rsid w:val="002B6826"/>
    <w:rsid w:val="002C352E"/>
    <w:rsid w:val="002F30E3"/>
    <w:rsid w:val="00307E24"/>
    <w:rsid w:val="0031355C"/>
    <w:rsid w:val="00332E5D"/>
    <w:rsid w:val="00336EE8"/>
    <w:rsid w:val="00354B3B"/>
    <w:rsid w:val="00365143"/>
    <w:rsid w:val="00367617"/>
    <w:rsid w:val="003858A9"/>
    <w:rsid w:val="003B0391"/>
    <w:rsid w:val="003E2D26"/>
    <w:rsid w:val="003F7E60"/>
    <w:rsid w:val="0047050B"/>
    <w:rsid w:val="004A3D7A"/>
    <w:rsid w:val="004B3A36"/>
    <w:rsid w:val="004D30D4"/>
    <w:rsid w:val="00514A78"/>
    <w:rsid w:val="00540212"/>
    <w:rsid w:val="005434C6"/>
    <w:rsid w:val="00544E8A"/>
    <w:rsid w:val="00590BFD"/>
    <w:rsid w:val="0059569D"/>
    <w:rsid w:val="00645A75"/>
    <w:rsid w:val="006E0BEB"/>
    <w:rsid w:val="006F7190"/>
    <w:rsid w:val="006F74A7"/>
    <w:rsid w:val="007550B7"/>
    <w:rsid w:val="00763449"/>
    <w:rsid w:val="0077308C"/>
    <w:rsid w:val="007824E9"/>
    <w:rsid w:val="0079751D"/>
    <w:rsid w:val="007A7377"/>
    <w:rsid w:val="007D19BC"/>
    <w:rsid w:val="007E0C3F"/>
    <w:rsid w:val="007F46F6"/>
    <w:rsid w:val="00855DE9"/>
    <w:rsid w:val="00865AAC"/>
    <w:rsid w:val="00883B4C"/>
    <w:rsid w:val="00897784"/>
    <w:rsid w:val="008A16D1"/>
    <w:rsid w:val="008D416A"/>
    <w:rsid w:val="0092030A"/>
    <w:rsid w:val="00924FDD"/>
    <w:rsid w:val="009550F6"/>
    <w:rsid w:val="0098719E"/>
    <w:rsid w:val="009D1E5C"/>
    <w:rsid w:val="009D3D78"/>
    <w:rsid w:val="009E337C"/>
    <w:rsid w:val="00A51266"/>
    <w:rsid w:val="00A66C39"/>
    <w:rsid w:val="00A67D06"/>
    <w:rsid w:val="00AA0320"/>
    <w:rsid w:val="00AE5476"/>
    <w:rsid w:val="00AF04C2"/>
    <w:rsid w:val="00B15429"/>
    <w:rsid w:val="00B2494A"/>
    <w:rsid w:val="00B33C5E"/>
    <w:rsid w:val="00B4621A"/>
    <w:rsid w:val="00B55513"/>
    <w:rsid w:val="00B571ED"/>
    <w:rsid w:val="00B766DC"/>
    <w:rsid w:val="00B96BA5"/>
    <w:rsid w:val="00BA5A96"/>
    <w:rsid w:val="00BD4296"/>
    <w:rsid w:val="00C40EAC"/>
    <w:rsid w:val="00C43CB2"/>
    <w:rsid w:val="00C70C09"/>
    <w:rsid w:val="00C722F5"/>
    <w:rsid w:val="00C838E6"/>
    <w:rsid w:val="00C94E13"/>
    <w:rsid w:val="00CA7742"/>
    <w:rsid w:val="00CB7752"/>
    <w:rsid w:val="00D14878"/>
    <w:rsid w:val="00D345E4"/>
    <w:rsid w:val="00D43E67"/>
    <w:rsid w:val="00DE0A95"/>
    <w:rsid w:val="00E05474"/>
    <w:rsid w:val="00EB4812"/>
    <w:rsid w:val="00F0712C"/>
    <w:rsid w:val="00F649AF"/>
    <w:rsid w:val="00FA165A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F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sl-SI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B3B"/>
    <w:rPr>
      <w:rFonts w:ascii="Trebuchet MS" w:hAnsi="Trebuchet MS"/>
    </w:rPr>
  </w:style>
  <w:style w:type="paragraph" w:styleId="Naslov1">
    <w:name w:val="heading 1"/>
    <w:basedOn w:val="Navaden"/>
    <w:next w:val="Navaden"/>
    <w:link w:val="Naslov1Znak"/>
    <w:uiPriority w:val="1"/>
    <w:qFormat/>
    <w:rsid w:val="00354B3B"/>
    <w:pPr>
      <w:keepNext/>
      <w:keepLines/>
      <w:spacing w:before="400" w:after="180"/>
      <w:outlineLvl w:val="0"/>
    </w:pPr>
    <w:rPr>
      <w:rFonts w:eastAsiaTheme="majorEastAsia" w:cstheme="majorBidi"/>
      <w:b/>
      <w:bCs/>
      <w:color w:val="262626" w:themeColor="text1" w:themeTint="D9"/>
      <w:sz w:val="24"/>
    </w:rPr>
  </w:style>
  <w:style w:type="paragraph" w:styleId="Naslov2">
    <w:name w:val="heading 2"/>
    <w:basedOn w:val="Navaden"/>
    <w:next w:val="Navaden"/>
    <w:link w:val="Naslov2Znak"/>
    <w:uiPriority w:val="1"/>
    <w:unhideWhenUsed/>
    <w:qFormat/>
    <w:rsid w:val="00354B3B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B6332E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4B3B"/>
    <w:pPr>
      <w:keepNext/>
      <w:keepLines/>
      <w:spacing w:before="40" w:after="0"/>
      <w:outlineLvl w:val="2"/>
    </w:pPr>
    <w:rPr>
      <w:rFonts w:eastAsiaTheme="majorEastAsia" w:cstheme="majorBidi"/>
      <w:color w:val="79221E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4B3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6332E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4B3B"/>
    <w:pPr>
      <w:keepNext/>
      <w:keepLines/>
      <w:spacing w:before="40" w:after="0"/>
      <w:outlineLvl w:val="4"/>
    </w:pPr>
    <w:rPr>
      <w:rFonts w:eastAsiaTheme="majorEastAsia" w:cstheme="majorBidi"/>
      <w:color w:val="B6332E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4B3B"/>
    <w:pPr>
      <w:keepNext/>
      <w:keepLines/>
      <w:spacing w:before="40" w:after="0"/>
      <w:outlineLvl w:val="5"/>
    </w:pPr>
    <w:rPr>
      <w:rFonts w:eastAsiaTheme="majorEastAsia" w:cstheme="majorBidi"/>
      <w:color w:val="79221E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4B3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9221E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4B3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4B3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2"/>
    <w:qFormat/>
    <w:rsid w:val="00354B3B"/>
    <w:pPr>
      <w:spacing w:after="80"/>
      <w:contextualSpacing/>
    </w:pPr>
    <w:rPr>
      <w:rFonts w:eastAsiaTheme="majorEastAsia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NaslovZnak">
    <w:name w:val="Naslov Znak"/>
    <w:basedOn w:val="Privzetapisavaodstavka"/>
    <w:link w:val="Naslov"/>
    <w:uiPriority w:val="2"/>
    <w:rsid w:val="00354B3B"/>
    <w:rPr>
      <w:rFonts w:ascii="Trebuchet MS" w:eastAsiaTheme="majorEastAsia" w:hAnsi="Trebuchet MS" w:cstheme="majorBidi"/>
      <w:b/>
      <w:bCs/>
      <w:color w:val="B6332E" w:themeColor="accent1" w:themeShade="BF"/>
      <w:spacing w:val="-10"/>
      <w:kern w:val="28"/>
      <w:sz w:val="44"/>
    </w:rPr>
  </w:style>
  <w:style w:type="paragraph" w:styleId="Podnaslov">
    <w:name w:val="Subtitle"/>
    <w:basedOn w:val="Navaden"/>
    <w:next w:val="Navaden"/>
    <w:link w:val="PodnaslovZnak"/>
    <w:uiPriority w:val="3"/>
    <w:qFormat/>
    <w:rsid w:val="00354B3B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3"/>
    <w:rsid w:val="00354B3B"/>
    <w:rPr>
      <w:rFonts w:ascii="Trebuchet MS" w:hAnsi="Trebuchet MS"/>
      <w:b/>
      <w:bCs/>
      <w:color w:val="262626" w:themeColor="text1" w:themeTint="D9"/>
      <w:spacing w:val="15"/>
      <w:sz w:val="24"/>
    </w:rPr>
  </w:style>
  <w:style w:type="character" w:styleId="Besedilooznabemesta">
    <w:name w:val="Placeholder Text"/>
    <w:basedOn w:val="Privzetapisavaodstavka"/>
    <w:uiPriority w:val="99"/>
    <w:semiHidden/>
    <w:rsid w:val="00354B3B"/>
    <w:rPr>
      <w:rFonts w:ascii="Trebuchet MS" w:hAnsi="Trebuchet MS"/>
      <w:color w:val="595959" w:themeColor="text1" w:themeTint="A6"/>
    </w:rPr>
  </w:style>
  <w:style w:type="character" w:customStyle="1" w:styleId="Naslov1Znak">
    <w:name w:val="Naslov 1 Znak"/>
    <w:basedOn w:val="Privzetapisavaodstavka"/>
    <w:link w:val="Naslov1"/>
    <w:uiPriority w:val="1"/>
    <w:rsid w:val="00354B3B"/>
    <w:rPr>
      <w:rFonts w:ascii="Trebuchet MS" w:eastAsiaTheme="majorEastAsia" w:hAnsi="Trebuchet MS" w:cstheme="majorBidi"/>
      <w:b/>
      <w:bCs/>
      <w:color w:val="262626" w:themeColor="text1" w:themeTint="D9"/>
      <w:sz w:val="24"/>
    </w:rPr>
  </w:style>
  <w:style w:type="table" w:styleId="Tabelamrea">
    <w:name w:val="Table Grid"/>
    <w:basedOn w:val="Navadnatabela"/>
    <w:uiPriority w:val="39"/>
    <w:rsid w:val="00354B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1"/>
    <w:rsid w:val="00354B3B"/>
    <w:rPr>
      <w:rFonts w:ascii="Trebuchet MS" w:eastAsiaTheme="majorEastAsia" w:hAnsi="Trebuchet MS" w:cstheme="majorBidi"/>
      <w:b/>
      <w:bCs/>
      <w:color w:val="B6332E" w:themeColor="accent1" w:themeShade="BF"/>
    </w:rPr>
  </w:style>
  <w:style w:type="paragraph" w:styleId="Oznaenseznam">
    <w:name w:val="List Bullet"/>
    <w:basedOn w:val="Navaden"/>
    <w:uiPriority w:val="1"/>
    <w:unhideWhenUsed/>
    <w:qFormat/>
    <w:rsid w:val="00354B3B"/>
    <w:pPr>
      <w:numPr>
        <w:numId w:val="4"/>
      </w:numPr>
    </w:pPr>
  </w:style>
  <w:style w:type="character" w:styleId="Krepko">
    <w:name w:val="Strong"/>
    <w:basedOn w:val="Privzetapisavaodstavka"/>
    <w:uiPriority w:val="1"/>
    <w:qFormat/>
    <w:rsid w:val="00354B3B"/>
    <w:rPr>
      <w:rFonts w:ascii="Trebuchet MS" w:hAnsi="Trebuchet MS"/>
      <w:b/>
      <w:bCs/>
      <w:color w:val="262626" w:themeColor="text1" w:themeTint="D9"/>
    </w:rPr>
  </w:style>
  <w:style w:type="table" w:customStyle="1" w:styleId="Tabelazunimnartombrezobrob">
    <w:name w:val="Tabela z učnim načrtom – brez obrob"/>
    <w:basedOn w:val="Navadnatabela"/>
    <w:uiPriority w:val="99"/>
    <w:rsid w:val="00354B3B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Brezrazmikov">
    <w:name w:val="No Spacing"/>
    <w:uiPriority w:val="36"/>
    <w:qFormat/>
    <w:rsid w:val="00354B3B"/>
    <w:pPr>
      <w:spacing w:after="0"/>
    </w:pPr>
    <w:rPr>
      <w:rFonts w:ascii="Trebuchet MS" w:hAnsi="Trebuchet MS"/>
    </w:rPr>
  </w:style>
  <w:style w:type="table" w:customStyle="1" w:styleId="Tabelazunimnartomzobrobami">
    <w:name w:val="Tabela z učnim načrtom – z obrobami"/>
    <w:basedOn w:val="Navadnatabela"/>
    <w:uiPriority w:val="99"/>
    <w:rsid w:val="00354B3B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Glava">
    <w:name w:val="header"/>
    <w:basedOn w:val="Navaden"/>
    <w:link w:val="GlavaZnak"/>
    <w:uiPriority w:val="99"/>
    <w:unhideWhenUsed/>
    <w:rsid w:val="00354B3B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354B3B"/>
    <w:rPr>
      <w:rFonts w:ascii="Trebuchet MS" w:hAnsi="Trebuchet MS"/>
    </w:rPr>
  </w:style>
  <w:style w:type="paragraph" w:styleId="Noga">
    <w:name w:val="footer"/>
    <w:basedOn w:val="Navaden"/>
    <w:link w:val="NogaZnak"/>
    <w:uiPriority w:val="99"/>
    <w:unhideWhenUsed/>
    <w:rsid w:val="00354B3B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NogaZnak">
    <w:name w:val="Noga Znak"/>
    <w:basedOn w:val="Privzetapisavaodstavka"/>
    <w:link w:val="Noga"/>
    <w:uiPriority w:val="99"/>
    <w:rsid w:val="00354B3B"/>
    <w:rPr>
      <w:rFonts w:ascii="Trebuchet MS" w:hAnsi="Trebuchet MS"/>
      <w:b/>
      <w:bCs/>
      <w:color w:val="262626" w:themeColor="text1" w:themeTint="D9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B3B"/>
    <w:pPr>
      <w:spacing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B3B"/>
    <w:rPr>
      <w:rFonts w:ascii="Segoe UI" w:hAnsi="Segoe UI" w:cs="Segoe UI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354B3B"/>
  </w:style>
  <w:style w:type="paragraph" w:styleId="Blokbesedila">
    <w:name w:val="Block Text"/>
    <w:basedOn w:val="Navaden"/>
    <w:uiPriority w:val="99"/>
    <w:semiHidden/>
    <w:unhideWhenUsed/>
    <w:rsid w:val="00354B3B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54B3B"/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54B3B"/>
    <w:rPr>
      <w:rFonts w:ascii="Trebuchet MS" w:hAnsi="Trebuchet M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54B3B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54B3B"/>
    <w:rPr>
      <w:rFonts w:ascii="Trebuchet MS" w:hAnsi="Trebuchet MS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354B3B"/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354B3B"/>
    <w:rPr>
      <w:rFonts w:ascii="Trebuchet MS" w:hAnsi="Trebuchet MS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354B3B"/>
    <w:pPr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354B3B"/>
    <w:rPr>
      <w:rFonts w:ascii="Trebuchet MS" w:hAnsi="Trebuchet MS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354B3B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354B3B"/>
    <w:rPr>
      <w:rFonts w:ascii="Trebuchet MS" w:hAnsi="Trebuchet MS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354B3B"/>
    <w:pPr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354B3B"/>
    <w:rPr>
      <w:rFonts w:ascii="Trebuchet MS" w:hAnsi="Trebuchet MS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354B3B"/>
    <w:pPr>
      <w:spacing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354B3B"/>
    <w:rPr>
      <w:rFonts w:ascii="Trebuchet MS" w:hAnsi="Trebuchet MS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354B3B"/>
    <w:pPr>
      <w:ind w:left="283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354B3B"/>
    <w:rPr>
      <w:rFonts w:ascii="Trebuchet MS" w:hAnsi="Trebuchet MS"/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354B3B"/>
    <w:rPr>
      <w:rFonts w:ascii="Trebuchet MS" w:hAnsi="Trebuchet MS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4B3B"/>
    <w:pPr>
      <w:spacing w:after="200"/>
    </w:pPr>
    <w:rPr>
      <w:i/>
      <w:iCs/>
      <w:color w:val="361817" w:themeColor="text2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354B3B"/>
    <w:pPr>
      <w:spacing w:after="0"/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354B3B"/>
    <w:rPr>
      <w:rFonts w:ascii="Trebuchet MS" w:hAnsi="Trebuchet MS"/>
    </w:rPr>
  </w:style>
  <w:style w:type="table" w:styleId="Barvnamrea">
    <w:name w:val="Colorful Grid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354B3B"/>
    <w:rPr>
      <w:rFonts w:ascii="Trebuchet MS" w:hAnsi="Trebuchet MS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4B3B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4B3B"/>
    <w:rPr>
      <w:rFonts w:ascii="Trebuchet MS" w:hAnsi="Trebuchet MS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4B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4B3B"/>
    <w:rPr>
      <w:rFonts w:ascii="Trebuchet MS" w:hAnsi="Trebuchet MS"/>
      <w:b/>
      <w:bCs/>
      <w:szCs w:val="20"/>
    </w:rPr>
  </w:style>
  <w:style w:type="table" w:styleId="Temenseznam">
    <w:name w:val="Dark List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354B3B"/>
  </w:style>
  <w:style w:type="character" w:customStyle="1" w:styleId="DatumZnak">
    <w:name w:val="Datum Znak"/>
    <w:basedOn w:val="Privzetapisavaodstavka"/>
    <w:link w:val="Datum"/>
    <w:uiPriority w:val="99"/>
    <w:semiHidden/>
    <w:rsid w:val="00354B3B"/>
    <w:rPr>
      <w:rFonts w:ascii="Trebuchet MS" w:hAnsi="Trebuchet MS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354B3B"/>
    <w:pPr>
      <w:spacing w:after="0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354B3B"/>
    <w:rPr>
      <w:rFonts w:ascii="Segoe UI" w:hAnsi="Segoe UI" w:cs="Segoe UI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354B3B"/>
    <w:pPr>
      <w:spacing w:after="0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354B3B"/>
    <w:rPr>
      <w:rFonts w:ascii="Trebuchet MS" w:hAnsi="Trebuchet MS"/>
    </w:rPr>
  </w:style>
  <w:style w:type="character" w:styleId="Poudarek">
    <w:name w:val="Emphasis"/>
    <w:basedOn w:val="Privzetapisavaodstavka"/>
    <w:uiPriority w:val="20"/>
    <w:semiHidden/>
    <w:unhideWhenUsed/>
    <w:qFormat/>
    <w:rsid w:val="00354B3B"/>
    <w:rPr>
      <w:rFonts w:ascii="Trebuchet MS" w:hAnsi="Trebuchet MS"/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354B3B"/>
    <w:rPr>
      <w:rFonts w:ascii="Trebuchet MS" w:hAnsi="Trebuchet MS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54B3B"/>
    <w:pPr>
      <w:spacing w:after="0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54B3B"/>
    <w:rPr>
      <w:rFonts w:ascii="Trebuchet MS" w:hAnsi="Trebuchet MS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354B3B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354B3B"/>
    <w:pPr>
      <w:spacing w:after="0"/>
    </w:pPr>
    <w:rPr>
      <w:rFonts w:eastAsiaTheme="majorEastAsia" w:cstheme="majorBidi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54B3B"/>
    <w:rPr>
      <w:rFonts w:ascii="Trebuchet MS" w:hAnsi="Trebuchet MS"/>
      <w:color w:val="A85D00" w:themeColor="accent5" w:themeShade="BF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4B3B"/>
    <w:rPr>
      <w:rFonts w:ascii="Trebuchet MS" w:hAnsi="Trebuchet MS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4B3B"/>
    <w:pPr>
      <w:spacing w:after="0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4B3B"/>
    <w:rPr>
      <w:rFonts w:ascii="Trebuchet MS" w:hAnsi="Trebuchet MS"/>
      <w:szCs w:val="20"/>
    </w:rPr>
  </w:style>
  <w:style w:type="table" w:styleId="Tabelasvetlamrea1">
    <w:name w:val="Grid Table 1 Light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Mreatabele3">
    <w:name w:val="Grid Table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Oznakazlojtro">
    <w:name w:val="Hashtag"/>
    <w:basedOn w:val="Privzetapisavaodstavka"/>
    <w:uiPriority w:val="99"/>
    <w:semiHidden/>
    <w:unhideWhenUsed/>
    <w:rsid w:val="00354B3B"/>
    <w:rPr>
      <w:rFonts w:ascii="Trebuchet MS" w:hAnsi="Trebuchet MS"/>
      <w:color w:val="2B579A"/>
      <w:shd w:val="clear" w:color="auto" w:fill="E6E6E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4B3B"/>
    <w:rPr>
      <w:rFonts w:ascii="Trebuchet MS" w:eastAsiaTheme="majorEastAsia" w:hAnsi="Trebuchet MS" w:cstheme="majorBidi"/>
      <w:color w:val="79221E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4B3B"/>
    <w:rPr>
      <w:rFonts w:ascii="Trebuchet MS" w:eastAsiaTheme="majorEastAsia" w:hAnsi="Trebuchet MS" w:cstheme="majorBidi"/>
      <w:i/>
      <w:iCs/>
      <w:color w:val="B6332E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4B3B"/>
    <w:rPr>
      <w:rFonts w:ascii="Trebuchet MS" w:eastAsiaTheme="majorEastAsia" w:hAnsi="Trebuchet MS" w:cstheme="majorBidi"/>
      <w:color w:val="B6332E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4B3B"/>
    <w:rPr>
      <w:rFonts w:ascii="Trebuchet MS" w:eastAsiaTheme="majorEastAsia" w:hAnsi="Trebuchet MS" w:cstheme="majorBidi"/>
      <w:color w:val="79221E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4B3B"/>
    <w:rPr>
      <w:rFonts w:ascii="Trebuchet MS" w:eastAsiaTheme="majorEastAsia" w:hAnsi="Trebuchet MS" w:cstheme="majorBidi"/>
      <w:i/>
      <w:iCs/>
      <w:color w:val="79221E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4B3B"/>
    <w:rPr>
      <w:rFonts w:ascii="Trebuchet MS" w:eastAsiaTheme="majorEastAsia" w:hAnsi="Trebuchet MS" w:cstheme="majorBidi"/>
      <w:color w:val="272727" w:themeColor="text1" w:themeTint="D8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4B3B"/>
    <w:rPr>
      <w:rFonts w:ascii="Trebuchet MS" w:eastAsiaTheme="majorEastAsia" w:hAnsi="Trebuchet MS" w:cstheme="majorBidi"/>
      <w:i/>
      <w:iCs/>
      <w:color w:val="272727" w:themeColor="text1" w:themeTint="D8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354B3B"/>
    <w:rPr>
      <w:rFonts w:ascii="Trebuchet MS" w:hAnsi="Trebuchet MS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354B3B"/>
    <w:pPr>
      <w:spacing w:after="0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354B3B"/>
    <w:rPr>
      <w:rFonts w:ascii="Trebuchet MS" w:hAnsi="Trebuchet MS"/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54B3B"/>
    <w:pPr>
      <w:spacing w:after="0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54B3B"/>
    <w:rPr>
      <w:rFonts w:ascii="Consolas" w:hAnsi="Consolas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354B3B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Hiperpovezava">
    <w:name w:val="Hyperlink"/>
    <w:basedOn w:val="Privzetapisavaodstavka"/>
    <w:uiPriority w:val="99"/>
    <w:unhideWhenUsed/>
    <w:rsid w:val="00354B3B"/>
    <w:rPr>
      <w:rFonts w:ascii="Trebuchet MS" w:hAnsi="Trebuchet MS"/>
      <w:color w:val="3177A6" w:themeColor="accent2" w:themeShade="BF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354B3B"/>
    <w:pPr>
      <w:spacing w:after="0"/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354B3B"/>
    <w:pPr>
      <w:spacing w:after="0"/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354B3B"/>
    <w:pPr>
      <w:spacing w:after="0"/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354B3B"/>
    <w:pPr>
      <w:spacing w:after="0"/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354B3B"/>
    <w:pPr>
      <w:spacing w:after="0"/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354B3B"/>
    <w:pPr>
      <w:spacing w:after="0"/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354B3B"/>
    <w:pPr>
      <w:spacing w:after="0"/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354B3B"/>
    <w:pPr>
      <w:spacing w:after="0"/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354B3B"/>
    <w:pPr>
      <w:spacing w:after="0"/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354B3B"/>
    <w:rPr>
      <w:rFonts w:eastAsiaTheme="majorEastAs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354B3B"/>
    <w:rPr>
      <w:rFonts w:ascii="Trebuchet MS" w:hAnsi="Trebuchet MS"/>
      <w:i/>
      <w:iCs/>
      <w:color w:val="B6332E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354B3B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354B3B"/>
    <w:rPr>
      <w:rFonts w:ascii="Trebuchet MS" w:hAnsi="Trebuchet MS"/>
      <w:i/>
      <w:iCs/>
      <w:color w:val="B6332E" w:themeColor="accent1" w:themeShade="BF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354B3B"/>
    <w:rPr>
      <w:rFonts w:ascii="Trebuchet MS" w:hAnsi="Trebuchet MS"/>
      <w:b/>
      <w:bCs/>
      <w:caps w:val="0"/>
      <w:smallCaps/>
      <w:color w:val="B6332E" w:themeColor="accent1" w:themeShade="BF"/>
      <w:spacing w:val="5"/>
    </w:rPr>
  </w:style>
  <w:style w:type="table" w:styleId="Svetlamrea">
    <w:name w:val="Light Grid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354B3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354B3B"/>
    <w:rPr>
      <w:rFonts w:ascii="Trebuchet MS" w:hAnsi="Trebuchet MS"/>
    </w:rPr>
  </w:style>
  <w:style w:type="paragraph" w:styleId="Seznam">
    <w:name w:val="List"/>
    <w:basedOn w:val="Navaden"/>
    <w:uiPriority w:val="99"/>
    <w:semiHidden/>
    <w:unhideWhenUsed/>
    <w:rsid w:val="00354B3B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354B3B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354B3B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354B3B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354B3B"/>
    <w:pPr>
      <w:ind w:left="1415" w:hanging="283"/>
      <w:contextualSpacing/>
    </w:pPr>
  </w:style>
  <w:style w:type="paragraph" w:styleId="Oznaenseznam2">
    <w:name w:val="List Bullet 2"/>
    <w:basedOn w:val="Navaden"/>
    <w:uiPriority w:val="99"/>
    <w:semiHidden/>
    <w:unhideWhenUsed/>
    <w:rsid w:val="00354B3B"/>
    <w:pPr>
      <w:numPr>
        <w:numId w:val="6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354B3B"/>
    <w:pPr>
      <w:numPr>
        <w:numId w:val="7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354B3B"/>
    <w:pPr>
      <w:numPr>
        <w:numId w:val="8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354B3B"/>
    <w:pPr>
      <w:numPr>
        <w:numId w:val="9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354B3B"/>
    <w:pPr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354B3B"/>
    <w:pPr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354B3B"/>
    <w:pPr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354B3B"/>
    <w:pPr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354B3B"/>
    <w:pPr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354B3B"/>
    <w:pPr>
      <w:numPr>
        <w:numId w:val="10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354B3B"/>
    <w:pPr>
      <w:numPr>
        <w:numId w:val="11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354B3B"/>
    <w:pPr>
      <w:numPr>
        <w:numId w:val="12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354B3B"/>
    <w:pPr>
      <w:numPr>
        <w:numId w:val="13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354B3B"/>
    <w:pPr>
      <w:numPr>
        <w:numId w:val="14"/>
      </w:numPr>
      <w:contextualSpacing/>
    </w:pPr>
  </w:style>
  <w:style w:type="paragraph" w:styleId="Odstavekseznama">
    <w:name w:val="List Paragraph"/>
    <w:basedOn w:val="Navaden"/>
    <w:uiPriority w:val="34"/>
    <w:unhideWhenUsed/>
    <w:qFormat/>
    <w:rsid w:val="00354B3B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Seznamvtabeli2">
    <w:name w:val="List Table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Seznamvtabeli3">
    <w:name w:val="List Table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354B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354B3B"/>
    <w:rPr>
      <w:rFonts w:ascii="Consolas" w:hAnsi="Consolas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emba">
    <w:name w:val="Mention"/>
    <w:basedOn w:val="Privzetapisavaodstavka"/>
    <w:uiPriority w:val="99"/>
    <w:semiHidden/>
    <w:unhideWhenUsed/>
    <w:rsid w:val="00354B3B"/>
    <w:rPr>
      <w:rFonts w:ascii="Trebuchet MS" w:hAnsi="Trebuchet MS"/>
      <w:color w:val="2B579A"/>
      <w:shd w:val="clear" w:color="auto" w:fill="E6E6E6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354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354B3B"/>
    <w:rPr>
      <w:rFonts w:ascii="Trebuchet MS" w:eastAsiaTheme="majorEastAsia" w:hAnsi="Trebuchet MS" w:cstheme="majorBidi"/>
      <w:sz w:val="24"/>
      <w:szCs w:val="24"/>
      <w:shd w:val="pct20" w:color="auto" w:fill="auto"/>
    </w:rPr>
  </w:style>
  <w:style w:type="paragraph" w:styleId="Navadensplet">
    <w:name w:val="Normal (Web)"/>
    <w:basedOn w:val="Navaden"/>
    <w:uiPriority w:val="99"/>
    <w:semiHidden/>
    <w:unhideWhenUsed/>
    <w:rsid w:val="00354B3B"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semiHidden/>
    <w:unhideWhenUsed/>
    <w:qFormat/>
    <w:rsid w:val="00354B3B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354B3B"/>
    <w:pPr>
      <w:spacing w:after="0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354B3B"/>
    <w:rPr>
      <w:rFonts w:ascii="Trebuchet MS" w:hAnsi="Trebuchet MS"/>
    </w:rPr>
  </w:style>
  <w:style w:type="character" w:styleId="tevilkastrani">
    <w:name w:val="page number"/>
    <w:basedOn w:val="Privzetapisavaodstavka"/>
    <w:uiPriority w:val="99"/>
    <w:semiHidden/>
    <w:unhideWhenUsed/>
    <w:rsid w:val="00354B3B"/>
    <w:rPr>
      <w:rFonts w:ascii="Trebuchet MS" w:hAnsi="Trebuchet MS"/>
    </w:rPr>
  </w:style>
  <w:style w:type="table" w:styleId="Navadnatabela1">
    <w:name w:val="Plain Table 1"/>
    <w:basedOn w:val="Navadnatabela"/>
    <w:uiPriority w:val="41"/>
    <w:rsid w:val="00354B3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354B3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354B3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354B3B"/>
    <w:pPr>
      <w:spacing w:after="0"/>
    </w:pPr>
    <w:rPr>
      <w:rFonts w:ascii="Consolas" w:hAnsi="Consolas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54B3B"/>
    <w:rPr>
      <w:rFonts w:ascii="Consolas" w:hAnsi="Consolas" w:cs="Consolas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354B3B"/>
    <w:pPr>
      <w:spacing w:before="200" w:after="160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354B3B"/>
    <w:rPr>
      <w:rFonts w:ascii="Trebuchet MS" w:hAnsi="Trebuchet MS"/>
      <w:i/>
      <w:iCs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354B3B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354B3B"/>
    <w:rPr>
      <w:rFonts w:ascii="Trebuchet MS" w:hAnsi="Trebuchet MS"/>
    </w:rPr>
  </w:style>
  <w:style w:type="paragraph" w:styleId="Podpis">
    <w:name w:val="Signature"/>
    <w:basedOn w:val="Navaden"/>
    <w:link w:val="PodpisZnak"/>
    <w:uiPriority w:val="99"/>
    <w:semiHidden/>
    <w:unhideWhenUsed/>
    <w:rsid w:val="00354B3B"/>
    <w:pPr>
      <w:spacing w:after="0"/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354B3B"/>
    <w:rPr>
      <w:rFonts w:ascii="Trebuchet MS" w:hAnsi="Trebuchet MS"/>
    </w:rPr>
  </w:style>
  <w:style w:type="character" w:styleId="Pametnahiperpovezava">
    <w:name w:val="Smart Hyperlink"/>
    <w:basedOn w:val="Privzetapisavaodstavka"/>
    <w:uiPriority w:val="99"/>
    <w:semiHidden/>
    <w:unhideWhenUsed/>
    <w:rsid w:val="00354B3B"/>
    <w:rPr>
      <w:rFonts w:ascii="Trebuchet MS" w:hAnsi="Trebuchet MS"/>
      <w:u w:val="dotted"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354B3B"/>
    <w:rPr>
      <w:rFonts w:ascii="Trebuchet MS" w:hAnsi="Trebuchet MS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354B3B"/>
    <w:rPr>
      <w:rFonts w:ascii="Trebuchet MS" w:hAnsi="Trebuchet MS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354B3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354B3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354B3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354B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354B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354B3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354B3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354B3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354B3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354B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354B3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354B3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354B3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354B3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354B3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354B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354B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354B3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354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354B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354B3B"/>
    <w:pPr>
      <w:spacing w:after="0"/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354B3B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354B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354B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354B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35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354B3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354B3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354B3B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354B3B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354B3B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354B3B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354B3B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354B3B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354B3B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354B3B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4B3B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354B3B"/>
    <w:rPr>
      <w:rFonts w:ascii="Trebuchet MS" w:hAnsi="Trebuchet MS"/>
      <w:color w:val="595959" w:themeColor="text1" w:themeTint="A6"/>
      <w:shd w:val="clear" w:color="auto" w:fill="E6E6E6"/>
    </w:rPr>
  </w:style>
  <w:style w:type="numbering" w:styleId="111111">
    <w:name w:val="Outline List 2"/>
    <w:basedOn w:val="Brezseznama"/>
    <w:uiPriority w:val="99"/>
    <w:semiHidden/>
    <w:unhideWhenUsed/>
    <w:rsid w:val="00354B3B"/>
    <w:pPr>
      <w:numPr>
        <w:numId w:val="15"/>
      </w:numPr>
    </w:pPr>
  </w:style>
  <w:style w:type="numbering" w:styleId="1ai">
    <w:name w:val="Outline List 1"/>
    <w:basedOn w:val="Brezseznama"/>
    <w:uiPriority w:val="99"/>
    <w:semiHidden/>
    <w:unhideWhenUsed/>
    <w:rsid w:val="00354B3B"/>
    <w:pPr>
      <w:numPr>
        <w:numId w:val="16"/>
      </w:numPr>
    </w:pPr>
  </w:style>
  <w:style w:type="numbering" w:styleId="lenOdsek">
    <w:name w:val="Outline List 3"/>
    <w:basedOn w:val="Brezseznama"/>
    <w:uiPriority w:val="99"/>
    <w:semiHidden/>
    <w:unhideWhenUsed/>
    <w:rsid w:val="00354B3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smatijecopa.gum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matijecopa.gum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matijecopa.gum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ja\AppData\Roaming\Microsoft\Templates\U&#269;ni%20na&#269;rt%20u&#269;itelja%20(barv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6528A06F3D4DBEA5F3B9F3B18D53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77C620-F19D-4CC7-A8EB-1B3708DCCD9C}"/>
      </w:docPartPr>
      <w:docPartBody>
        <w:p w:rsidR="009B2528" w:rsidRDefault="00625917" w:rsidP="00625917">
          <w:pPr>
            <w:pStyle w:val="066528A06F3D4DBEA5F3B9F3B18D53E3"/>
          </w:pPr>
          <w:r w:rsidRPr="00C838E6">
            <w:rPr>
              <w:lang w:bidi="sl-SI"/>
            </w:rPr>
            <w:t>E-poštni 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3A"/>
    <w:rsid w:val="00154665"/>
    <w:rsid w:val="00432C3F"/>
    <w:rsid w:val="005C6AC7"/>
    <w:rsid w:val="00625917"/>
    <w:rsid w:val="006C4AFD"/>
    <w:rsid w:val="006D179B"/>
    <w:rsid w:val="008F5A3A"/>
    <w:rsid w:val="009B2528"/>
    <w:rsid w:val="00AB590E"/>
    <w:rsid w:val="00BF6B54"/>
    <w:rsid w:val="00F6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FF329372038460B9913340B19CA699E">
    <w:name w:val="7FF329372038460B9913340B19CA699E"/>
  </w:style>
  <w:style w:type="paragraph" w:customStyle="1" w:styleId="152A1C3494A747789F02210457F69CB3">
    <w:name w:val="152A1C3494A747789F02210457F69CB3"/>
  </w:style>
  <w:style w:type="paragraph" w:customStyle="1" w:styleId="C6E421FAB400441DBB582D704665E2DE">
    <w:name w:val="C6E421FAB400441DBB582D704665E2DE"/>
  </w:style>
  <w:style w:type="paragraph" w:customStyle="1" w:styleId="E413141C6C1F44E699FF7C8900BE4DCC">
    <w:name w:val="E413141C6C1F44E699FF7C8900BE4DCC"/>
  </w:style>
  <w:style w:type="paragraph" w:customStyle="1" w:styleId="7A9574FF2E434C8BBD32CA795F2B9CCC">
    <w:name w:val="7A9574FF2E434C8BBD32CA795F2B9CCC"/>
  </w:style>
  <w:style w:type="paragraph" w:customStyle="1" w:styleId="E9FA36BE0C0949519DF2399D18325625">
    <w:name w:val="E9FA36BE0C0949519DF2399D18325625"/>
  </w:style>
  <w:style w:type="paragraph" w:customStyle="1" w:styleId="CA1DB708F621424B8E55292E93658DAB">
    <w:name w:val="CA1DB708F621424B8E55292E93658DAB"/>
  </w:style>
  <w:style w:type="character" w:styleId="Krepko">
    <w:name w:val="Strong"/>
    <w:basedOn w:val="Privzetapisavaodstavka"/>
    <w:uiPriority w:val="1"/>
    <w:qFormat/>
    <w:rPr>
      <w:rFonts w:ascii="Trebuchet MS" w:hAnsi="Trebuchet MS"/>
      <w:b/>
      <w:bCs/>
      <w:color w:val="262626" w:themeColor="text1" w:themeTint="D9"/>
    </w:rPr>
  </w:style>
  <w:style w:type="paragraph" w:customStyle="1" w:styleId="AAA0A06ABAAE46FF953DA8090D2903EB">
    <w:name w:val="AAA0A06ABAAE46FF953DA8090D2903EB"/>
  </w:style>
  <w:style w:type="paragraph" w:customStyle="1" w:styleId="F05234C7C07B4C63900F9F5DC2FCEA3D">
    <w:name w:val="F05234C7C07B4C63900F9F5DC2FCEA3D"/>
  </w:style>
  <w:style w:type="paragraph" w:customStyle="1" w:styleId="C5E35B7D22B1455491D01767C81C17CD">
    <w:name w:val="C5E35B7D22B1455491D01767C81C17CD"/>
  </w:style>
  <w:style w:type="paragraph" w:customStyle="1" w:styleId="A3EC3662C8894D34A11895F2973D7DD7">
    <w:name w:val="A3EC3662C8894D34A11895F2973D7DD7"/>
  </w:style>
  <w:style w:type="paragraph" w:customStyle="1" w:styleId="F8FA9B9583DD4F5EA44EA6BD830C5604">
    <w:name w:val="F8FA9B9583DD4F5EA44EA6BD830C5604"/>
  </w:style>
  <w:style w:type="paragraph" w:customStyle="1" w:styleId="059B13A02DD64C2EB9D459675A4FA1ED">
    <w:name w:val="059B13A02DD64C2EB9D459675A4FA1ED"/>
  </w:style>
  <w:style w:type="paragraph" w:customStyle="1" w:styleId="A3CF912E3A1C4667A516E83A3B201FAC">
    <w:name w:val="A3CF912E3A1C4667A516E83A3B201FAC"/>
  </w:style>
  <w:style w:type="paragraph" w:customStyle="1" w:styleId="E5990CD1B6A042F9AAEE3360D63E7C90">
    <w:name w:val="E5990CD1B6A042F9AAEE3360D63E7C90"/>
  </w:style>
  <w:style w:type="paragraph" w:customStyle="1" w:styleId="E1A2F8E36F884998A54089B9F0468DAB">
    <w:name w:val="E1A2F8E36F884998A54089B9F0468DAB"/>
  </w:style>
  <w:style w:type="paragraph" w:customStyle="1" w:styleId="AD715D9EFC7146D287786DD62F526F18">
    <w:name w:val="AD715D9EFC7146D287786DD62F526F18"/>
  </w:style>
  <w:style w:type="paragraph" w:customStyle="1" w:styleId="58F7942157D44147AF9C0E29C86111AB">
    <w:name w:val="58F7942157D44147AF9C0E29C86111AB"/>
  </w:style>
  <w:style w:type="paragraph" w:customStyle="1" w:styleId="79FA387D920F4786B8583A638F843A36">
    <w:name w:val="79FA387D920F4786B8583A638F843A36"/>
  </w:style>
  <w:style w:type="paragraph" w:customStyle="1" w:styleId="6E5A763DA9E64500A65B5A9088ACB20E">
    <w:name w:val="6E5A763DA9E64500A65B5A9088ACB20E"/>
  </w:style>
  <w:style w:type="paragraph" w:customStyle="1" w:styleId="9EF8EEED4AD5481FAD7BCDDBFC355E99">
    <w:name w:val="9EF8EEED4AD5481FAD7BCDDBFC355E99"/>
  </w:style>
  <w:style w:type="paragraph" w:customStyle="1" w:styleId="071989FACE774618AF197C0B66A938CB">
    <w:name w:val="071989FACE774618AF197C0B66A938CB"/>
  </w:style>
  <w:style w:type="paragraph" w:customStyle="1" w:styleId="F5C550C1ABB5421282F790BE1834E043">
    <w:name w:val="F5C550C1ABB5421282F790BE1834E043"/>
  </w:style>
  <w:style w:type="paragraph" w:customStyle="1" w:styleId="823EC7BA55E740CC9E78B95E0435CF83">
    <w:name w:val="823EC7BA55E740CC9E78B95E0435CF83"/>
  </w:style>
  <w:style w:type="paragraph" w:customStyle="1" w:styleId="198EE92846F344E5BB0C694CD34188DE">
    <w:name w:val="198EE92846F344E5BB0C694CD34188DE"/>
  </w:style>
  <w:style w:type="paragraph" w:customStyle="1" w:styleId="CE640EE10EDD422E87FD5758978681CE">
    <w:name w:val="CE640EE10EDD422E87FD5758978681CE"/>
  </w:style>
  <w:style w:type="paragraph" w:customStyle="1" w:styleId="E17A63681A344F38A672D265C452B867">
    <w:name w:val="E17A63681A344F38A672D265C452B867"/>
  </w:style>
  <w:style w:type="paragraph" w:customStyle="1" w:styleId="E8AD11C6259345AFA4A9833016BA7163">
    <w:name w:val="E8AD11C6259345AFA4A9833016BA7163"/>
  </w:style>
  <w:style w:type="paragraph" w:customStyle="1" w:styleId="EDD0CD055CD945A1BA18D48234B1D044">
    <w:name w:val="EDD0CD055CD945A1BA18D48234B1D044"/>
  </w:style>
  <w:style w:type="paragraph" w:customStyle="1" w:styleId="B1A701E761054AC4A7B460E05652FC73">
    <w:name w:val="B1A701E761054AC4A7B460E05652FC73"/>
  </w:style>
  <w:style w:type="paragraph" w:customStyle="1" w:styleId="E3D2ADF0E67A4D69BA9498F49755440A">
    <w:name w:val="E3D2ADF0E67A4D69BA9498F49755440A"/>
  </w:style>
  <w:style w:type="paragraph" w:customStyle="1" w:styleId="13874BC437D04DB9A44557B5A3E43BA6">
    <w:name w:val="13874BC437D04DB9A44557B5A3E43BA6"/>
  </w:style>
  <w:style w:type="paragraph" w:customStyle="1" w:styleId="4D727573991844B3AEA3DCE727A3655E">
    <w:name w:val="4D727573991844B3AEA3DCE727A3655E"/>
  </w:style>
  <w:style w:type="paragraph" w:customStyle="1" w:styleId="97FE5BEA43C44879ABE1DB3036394507">
    <w:name w:val="97FE5BEA43C44879ABE1DB3036394507"/>
  </w:style>
  <w:style w:type="paragraph" w:customStyle="1" w:styleId="E45DCEC417AD4086A21BD8C285EDF6E3">
    <w:name w:val="E45DCEC417AD4086A21BD8C285EDF6E3"/>
  </w:style>
  <w:style w:type="paragraph" w:customStyle="1" w:styleId="EED892ACBBA4478B9410D7E5AEFA6F2C">
    <w:name w:val="EED892ACBBA4478B9410D7E5AEFA6F2C"/>
  </w:style>
  <w:style w:type="paragraph" w:customStyle="1" w:styleId="8DDE6F4D87F54A6594F3BA30DE235C35">
    <w:name w:val="8DDE6F4D87F54A6594F3BA30DE235C35"/>
  </w:style>
  <w:style w:type="paragraph" w:customStyle="1" w:styleId="57945AA5409A487FAC95D04E0217B3EE">
    <w:name w:val="57945AA5409A487FAC95D04E0217B3EE"/>
  </w:style>
  <w:style w:type="paragraph" w:customStyle="1" w:styleId="903AC45FC86E433B895B3A1B93B23F5C">
    <w:name w:val="903AC45FC86E433B895B3A1B93B23F5C"/>
  </w:style>
  <w:style w:type="paragraph" w:customStyle="1" w:styleId="473B060F3AD24D6091CBD2702C8D2B4A">
    <w:name w:val="473B060F3AD24D6091CBD2702C8D2B4A"/>
  </w:style>
  <w:style w:type="paragraph" w:customStyle="1" w:styleId="1E00D7E6D57F457E98FEECDAA312E488">
    <w:name w:val="1E00D7E6D57F457E98FEECDAA312E488"/>
  </w:style>
  <w:style w:type="paragraph" w:customStyle="1" w:styleId="199E466583EC4A90A48EFFF6272283FF">
    <w:name w:val="199E466583EC4A90A48EFFF6272283FF"/>
  </w:style>
  <w:style w:type="paragraph" w:customStyle="1" w:styleId="AEF713EF55EC44DA9DBE3DA3139544C9">
    <w:name w:val="AEF713EF55EC44DA9DBE3DA3139544C9"/>
  </w:style>
  <w:style w:type="paragraph" w:customStyle="1" w:styleId="8AF0AB9E718042E3A2B04A1E81296803">
    <w:name w:val="8AF0AB9E718042E3A2B04A1E81296803"/>
  </w:style>
  <w:style w:type="paragraph" w:customStyle="1" w:styleId="3DC7E5EEE83A47E492B0CB531F7C2E3E">
    <w:name w:val="3DC7E5EEE83A47E492B0CB531F7C2E3E"/>
  </w:style>
  <w:style w:type="paragraph" w:customStyle="1" w:styleId="0DA44B980D7044FABB2C6464E3C92272">
    <w:name w:val="0DA44B980D7044FABB2C6464E3C92272"/>
  </w:style>
  <w:style w:type="paragraph" w:customStyle="1" w:styleId="000D5105B8D747548B09A02572E2238B">
    <w:name w:val="000D5105B8D747548B09A02572E2238B"/>
  </w:style>
  <w:style w:type="paragraph" w:customStyle="1" w:styleId="BF07A48452B0432B997C050D1A17DE0D">
    <w:name w:val="BF07A48452B0432B997C050D1A17DE0D"/>
  </w:style>
  <w:style w:type="paragraph" w:customStyle="1" w:styleId="B51970E4879C4F4294427B90B70EACC9">
    <w:name w:val="B51970E4879C4F4294427B90B70EACC9"/>
  </w:style>
  <w:style w:type="paragraph" w:customStyle="1" w:styleId="76956A340A624B9ABCC466687227917F">
    <w:name w:val="76956A340A624B9ABCC466687227917F"/>
  </w:style>
  <w:style w:type="paragraph" w:customStyle="1" w:styleId="ADC777D74A2C4068B2FC4CC664947213">
    <w:name w:val="ADC777D74A2C4068B2FC4CC664947213"/>
  </w:style>
  <w:style w:type="paragraph" w:customStyle="1" w:styleId="7C37F89F37314BE4824CE1EFA87BD5D3">
    <w:name w:val="7C37F89F37314BE4824CE1EFA87BD5D3"/>
  </w:style>
  <w:style w:type="paragraph" w:customStyle="1" w:styleId="3D1578AF71914F72878578C9155B3D90">
    <w:name w:val="3D1578AF71914F72878578C9155B3D90"/>
  </w:style>
  <w:style w:type="paragraph" w:customStyle="1" w:styleId="C6272122F2C94EA98F6396EA3C6223EB">
    <w:name w:val="C6272122F2C94EA98F6396EA3C6223EB"/>
  </w:style>
  <w:style w:type="paragraph" w:customStyle="1" w:styleId="8BBD9004B3394ED4AA41D16F7251815B">
    <w:name w:val="8BBD9004B3394ED4AA41D16F7251815B"/>
  </w:style>
  <w:style w:type="paragraph" w:customStyle="1" w:styleId="9EF66599E9374E2ABC26C7A02AABEB69">
    <w:name w:val="9EF66599E9374E2ABC26C7A02AABEB69"/>
  </w:style>
  <w:style w:type="paragraph" w:customStyle="1" w:styleId="9F3D6FA33D9149BA8742431640C31194">
    <w:name w:val="9F3D6FA33D9149BA8742431640C31194"/>
  </w:style>
  <w:style w:type="paragraph" w:customStyle="1" w:styleId="9B64F094FE55431BBADB51AD5ACC07B4">
    <w:name w:val="9B64F094FE55431BBADB51AD5ACC07B4"/>
  </w:style>
  <w:style w:type="paragraph" w:customStyle="1" w:styleId="9D384428320D45CFA4F936CFF9C8643C">
    <w:name w:val="9D384428320D45CFA4F936CFF9C8643C"/>
  </w:style>
  <w:style w:type="paragraph" w:customStyle="1" w:styleId="32FCEC8108CF439EB8175CE366BD605C">
    <w:name w:val="32FCEC8108CF439EB8175CE366BD605C"/>
  </w:style>
  <w:style w:type="paragraph" w:customStyle="1" w:styleId="93E92F67A0CA4F4BA29954B1E4E13859">
    <w:name w:val="93E92F67A0CA4F4BA29954B1E4E13859"/>
  </w:style>
  <w:style w:type="paragraph" w:customStyle="1" w:styleId="9882A7F0B0D645E992EED4624A201587">
    <w:name w:val="9882A7F0B0D645E992EED4624A201587"/>
  </w:style>
  <w:style w:type="paragraph" w:customStyle="1" w:styleId="F5604774E7CD4D788364B866DF3907C7">
    <w:name w:val="F5604774E7CD4D788364B866DF3907C7"/>
    <w:rsid w:val="00625917"/>
  </w:style>
  <w:style w:type="paragraph" w:customStyle="1" w:styleId="066528A06F3D4DBEA5F3B9F3B18D53E3">
    <w:name w:val="066528A06F3D4DBEA5F3B9F3B18D53E3"/>
    <w:rsid w:val="00625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DE0D1462A94386A03DD193F28ADB" ma:contentTypeVersion="23" ma:contentTypeDescription="Ustvari nov dokument." ma:contentTypeScope="" ma:versionID="640317bfaecc707d0e9cd464b22b4717">
  <xsd:schema xmlns:xsd="http://www.w3.org/2001/XMLSchema" xmlns:xs="http://www.w3.org/2001/XMLSchema" xmlns:p="http://schemas.microsoft.com/office/2006/metadata/properties" xmlns:ns3="077aabf3-e2d8-4169-a15a-1f68f991522a" xmlns:ns4="a2e2efd2-db4a-440a-86b7-a5a04c72d135" targetNamespace="http://schemas.microsoft.com/office/2006/metadata/properties" ma:root="true" ma:fieldsID="34b26bb0a7f73939a957ced6b346b835" ns3:_="" ns4:_="">
    <xsd:import namespace="077aabf3-e2d8-4169-a15a-1f68f991522a"/>
    <xsd:import namespace="a2e2efd2-db4a-440a-86b7-a5a04c72d1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abf3-e2d8-4169-a15a-1f68f991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efd2-db4a-440a-86b7-a5a04c72d13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77aabf3-e2d8-4169-a15a-1f68f991522a" xsi:nil="true"/>
    <Has_Teacher_Only_SectionGroup xmlns="077aabf3-e2d8-4169-a15a-1f68f991522a" xsi:nil="true"/>
    <AppVersion xmlns="077aabf3-e2d8-4169-a15a-1f68f991522a" xsi:nil="true"/>
    <CultureName xmlns="077aabf3-e2d8-4169-a15a-1f68f991522a" xsi:nil="true"/>
    <Owner xmlns="077aabf3-e2d8-4169-a15a-1f68f991522a">
      <UserInfo>
        <DisplayName/>
        <AccountId xsi:nil="true"/>
        <AccountType/>
      </UserInfo>
    </Owner>
    <NotebookType xmlns="077aabf3-e2d8-4169-a15a-1f68f991522a" xsi:nil="true"/>
    <Is_Collaboration_Space_Locked xmlns="077aabf3-e2d8-4169-a15a-1f68f991522a" xsi:nil="true"/>
    <Invited_Teachers xmlns="077aabf3-e2d8-4169-a15a-1f68f991522a" xsi:nil="true"/>
    <Teachers xmlns="077aabf3-e2d8-4169-a15a-1f68f991522a">
      <UserInfo>
        <DisplayName/>
        <AccountId xsi:nil="true"/>
        <AccountType/>
      </UserInfo>
    </Teachers>
    <Students xmlns="077aabf3-e2d8-4169-a15a-1f68f991522a">
      <UserInfo>
        <DisplayName/>
        <AccountId xsi:nil="true"/>
        <AccountType/>
      </UserInfo>
    </Students>
    <Student_Groups xmlns="077aabf3-e2d8-4169-a15a-1f68f991522a">
      <UserInfo>
        <DisplayName/>
        <AccountId xsi:nil="true"/>
        <AccountType/>
      </UserInfo>
    </Student_Groups>
    <DefaultSectionNames xmlns="077aabf3-e2d8-4169-a15a-1f68f991522a" xsi:nil="true"/>
    <Math_Settings xmlns="077aabf3-e2d8-4169-a15a-1f68f991522a" xsi:nil="true"/>
    <Templates xmlns="077aabf3-e2d8-4169-a15a-1f68f991522a" xsi:nil="true"/>
    <Self_Registration_Enabled xmlns="077aabf3-e2d8-4169-a15a-1f68f991522a" xsi:nil="true"/>
    <TeamsChannelId xmlns="077aabf3-e2d8-4169-a15a-1f68f991522a" xsi:nil="true"/>
    <Invited_Students xmlns="077aabf3-e2d8-4169-a15a-1f68f991522a" xsi:nil="true"/>
    <IsNotebookLocked xmlns="077aabf3-e2d8-4169-a15a-1f68f99152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AE7CE4-56A6-4D68-8819-EEAE2C40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950EE-588E-4A20-90A0-D09FFF19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abf3-e2d8-4169-a15a-1f68f991522a"/>
    <ds:schemaRef ds:uri="a2e2efd2-db4a-440a-86b7-a5a04c72d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D6F27-E2D5-44B7-A261-FD339DC4C4A7}">
  <ds:schemaRefs>
    <ds:schemaRef ds:uri="http://schemas.microsoft.com/office/2006/metadata/properties"/>
    <ds:schemaRef ds:uri="http://schemas.microsoft.com/office/infopath/2007/PartnerControls"/>
    <ds:schemaRef ds:uri="077aabf3-e2d8-4169-a15a-1f68f991522a"/>
  </ds:schemaRefs>
</ds:datastoreItem>
</file>

<file path=customXml/itemProps4.xml><?xml version="1.0" encoding="utf-8"?>
<ds:datastoreItem xmlns:ds="http://schemas.openxmlformats.org/officeDocument/2006/customXml" ds:itemID="{D8A38193-DAAF-46D6-AA21-6D5FA835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Učni načrt učitelja (barva).dotx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2020-04-18T20:21:00Z</dcterms:created>
  <dcterms:modified xsi:type="dcterms:W3CDTF">2020-04-18T20:48:00Z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0x010100078ADE0D1462A94386A03DD193F28ADB</vt:lpwstr>
  </property>
</Properties>
</file>