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18" w:rsidRDefault="00192B0A">
      <w:r w:rsidRPr="008E6E26">
        <w:rPr>
          <w:rFonts w:ascii="Arial" w:hAnsi="Arial" w:cs="Arial"/>
          <w:noProof/>
          <w:sz w:val="20"/>
          <w:lang w:eastAsia="sl-SI"/>
        </w:rPr>
        <w:drawing>
          <wp:anchor distT="0" distB="0" distL="114300" distR="114300" simplePos="0" relativeHeight="251659264" behindDoc="1" locked="0" layoutInCell="1" allowOverlap="1" wp14:anchorId="786AAEE6" wp14:editId="2FC4AFDB">
            <wp:simplePos x="0" y="0"/>
            <wp:positionH relativeFrom="column">
              <wp:posOffset>504825</wp:posOffset>
            </wp:positionH>
            <wp:positionV relativeFrom="paragraph">
              <wp:posOffset>40005</wp:posOffset>
            </wp:positionV>
            <wp:extent cx="819150" cy="91821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2B0A" w:rsidRDefault="00192B0A" w:rsidP="00A66B18">
      <w:pPr>
        <w:pStyle w:val="Prejemnik"/>
      </w:pPr>
    </w:p>
    <w:p w:rsidR="00192B0A" w:rsidRDefault="00192B0A" w:rsidP="00192B0A">
      <w:pPr>
        <w:ind w:left="0"/>
        <w:rPr>
          <w:color w:val="000000" w:themeColor="text1"/>
        </w:rPr>
      </w:pPr>
    </w:p>
    <w:p w:rsidR="00A66B18" w:rsidRPr="00192B0A" w:rsidRDefault="00192B0A" w:rsidP="00192B0A">
      <w:pPr>
        <w:ind w:left="0"/>
        <w:rPr>
          <w:b/>
          <w:color w:val="17406D" w:themeColor="text2"/>
        </w:rPr>
      </w:pPr>
      <w:r w:rsidRPr="00192B0A">
        <w:rPr>
          <w:b/>
          <w:color w:val="17406D" w:themeColor="text2"/>
        </w:rPr>
        <w:t xml:space="preserve">            GLASBENA UMETNOST –</w:t>
      </w:r>
      <w:r w:rsidR="00A93363">
        <w:rPr>
          <w:b/>
          <w:color w:val="17406D" w:themeColor="text2"/>
        </w:rPr>
        <w:t xml:space="preserve"> 7</w:t>
      </w:r>
      <w:r w:rsidRPr="00192B0A">
        <w:rPr>
          <w:b/>
          <w:color w:val="17406D" w:themeColor="text2"/>
        </w:rPr>
        <w:t>. razred</w:t>
      </w:r>
    </w:p>
    <w:p w:rsidR="00192B0A" w:rsidRPr="0041428F" w:rsidRDefault="00192B0A" w:rsidP="00192B0A">
      <w:pPr>
        <w:ind w:left="0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00192B0A">
        <w:rPr>
          <w:color w:val="17406D" w:themeColor="text2"/>
        </w:rPr>
        <w:t>DELO NA DOMU, 1. teden</w:t>
      </w:r>
    </w:p>
    <w:p w:rsidR="00A66B18" w:rsidRDefault="00A66B18" w:rsidP="00A6783B"/>
    <w:p w:rsidR="00192B0A" w:rsidRDefault="00610C22" w:rsidP="00192B0A">
      <w:r>
        <w:t>Dragi sedm</w:t>
      </w:r>
      <w:r w:rsidR="00192B0A">
        <w:t>ošolci in vaši starši!</w:t>
      </w:r>
    </w:p>
    <w:p w:rsidR="00192B0A" w:rsidRDefault="00192B0A" w:rsidP="00192B0A">
      <w:r>
        <w:t>Upam, da ste vsi zdravi in da se počasi privajate na nov način življenja za nekaj tednov. Privoščim vam, da bi ta čas preživeli ustvarjalno, sproščeno, pa tudi zavzeto in z veliko volje naučiti se nekaj novega za življenje.</w:t>
      </w:r>
    </w:p>
    <w:p w:rsidR="003F1492" w:rsidRDefault="00192B0A" w:rsidP="00DE4062">
      <w:r>
        <w:t xml:space="preserve">Ura GUM v tem tednu ima naslov </w:t>
      </w:r>
      <w:r w:rsidR="00610C22" w:rsidRPr="00610C22">
        <w:rPr>
          <w:b/>
        </w:rPr>
        <w:t>RENESANČNA GLASBA NA SLOVENSKEM</w:t>
      </w:r>
      <w:r w:rsidR="00610C22" w:rsidRPr="00610C22">
        <w:t>, kar tudi napišite v zvezek.</w:t>
      </w:r>
      <w:r w:rsidR="00111E64">
        <w:t xml:space="preserve"> </w:t>
      </w:r>
    </w:p>
    <w:p w:rsidR="00111E64" w:rsidRPr="00A341EF" w:rsidRDefault="00111E64" w:rsidP="00DE4062">
      <w:pPr>
        <w:rPr>
          <w:b/>
        </w:rPr>
      </w:pPr>
      <w:r w:rsidRPr="00A341EF">
        <w:rPr>
          <w:b/>
        </w:rPr>
        <w:t>NALOGA: Preberi stran 47 v učbeniku. V zvezek nato zapiši ime pomembnega Slovenca, protestantskega duhovnika, njegove letnice rojstva in smrti ter za kaj vse je bil pomemben. Nato zapiši tudi odgovore na vsa tri vprašanja.</w:t>
      </w:r>
    </w:p>
    <w:p w:rsidR="005F01AB" w:rsidRPr="00A341EF" w:rsidRDefault="005F01AB" w:rsidP="00DE4062">
      <w:pPr>
        <w:rPr>
          <w:b/>
        </w:rPr>
      </w:pPr>
      <w:r w:rsidRPr="00A341EF">
        <w:rPr>
          <w:b/>
        </w:rPr>
        <w:t xml:space="preserve">Poslušaj posnetek  </w:t>
      </w:r>
      <w:hyperlink r:id="rId10" w:history="1">
        <w:r w:rsidRPr="00A341EF">
          <w:rPr>
            <w:rStyle w:val="Hiperpovezava"/>
            <w:b/>
          </w:rPr>
          <w:t>https://www.youtube.com/watch?v=4eg6WtDyrCo</w:t>
        </w:r>
      </w:hyperlink>
      <w:r w:rsidRPr="00A341EF">
        <w:rPr>
          <w:b/>
        </w:rPr>
        <w:t>. To je sicer priredba Trubarjeve melodije in besedila za zbor in glasbila, ker originalne izvedbe na YouTube ni.</w:t>
      </w:r>
      <w:r w:rsidR="00506A53" w:rsidRPr="00A341EF">
        <w:rPr>
          <w:b/>
        </w:rPr>
        <w:t xml:space="preserve"> Sodobno različico zapisa te pesmi poišči na tem naslovu  </w:t>
      </w:r>
      <w:hyperlink r:id="rId11" w:history="1">
        <w:r w:rsidR="00506A53" w:rsidRPr="00A341EF">
          <w:rPr>
            <w:rStyle w:val="Hiperpovezava"/>
            <w:b/>
          </w:rPr>
          <w:t>file:///F:/priprave%20za%20pouk%20GLASBENA%20UMETNOST/DELO%20OD%20DOMA/KatAbec-strani.pdf</w:t>
        </w:r>
      </w:hyperlink>
      <w:r w:rsidR="00506A53" w:rsidRPr="00A341EF">
        <w:rPr>
          <w:b/>
        </w:rPr>
        <w:t xml:space="preserve">, ki predstavlja bistvena poglavja v Trubarjevi knjigi Katekizem. </w:t>
      </w:r>
      <w:bookmarkStart w:id="0" w:name="_GoBack"/>
      <w:bookmarkEnd w:id="0"/>
    </w:p>
    <w:p w:rsidR="00506A53" w:rsidRDefault="00506A53" w:rsidP="00DE4062">
      <w:r>
        <w:t>Poglej si še kak filmček o Trubarju:</w:t>
      </w:r>
    </w:p>
    <w:p w:rsidR="00506A53" w:rsidRDefault="00506A53" w:rsidP="00DE4062">
      <w:hyperlink r:id="rId12" w:history="1">
        <w:r>
          <w:rPr>
            <w:rStyle w:val="Hiperpovezava"/>
          </w:rPr>
          <w:t>https://www.youtube.com/watch?v=OsQHzCT2iKQ</w:t>
        </w:r>
      </w:hyperlink>
    </w:p>
    <w:p w:rsidR="00506A53" w:rsidRDefault="00506A53" w:rsidP="00DE4062">
      <w:hyperlink r:id="rId13" w:history="1">
        <w:r>
          <w:rPr>
            <w:rStyle w:val="Hiperpovezava"/>
          </w:rPr>
          <w:t>https://www.youtube.com/watch?v=qzOiL65H2eI</w:t>
        </w:r>
      </w:hyperlink>
    </w:p>
    <w:p w:rsidR="00506A53" w:rsidRPr="00610C22" w:rsidRDefault="00506A53" w:rsidP="00DE4062"/>
    <w:p w:rsidR="00610C22" w:rsidRDefault="00610C22" w:rsidP="00DE4062">
      <w:pPr>
        <w:spacing w:before="0" w:after="0"/>
      </w:pPr>
    </w:p>
    <w:p w:rsidR="00610C22" w:rsidRDefault="00610C22" w:rsidP="00506A53">
      <w:pPr>
        <w:spacing w:before="0" w:after="0"/>
        <w:ind w:left="0"/>
      </w:pPr>
    </w:p>
    <w:p w:rsidR="00A85924" w:rsidRPr="00A85924" w:rsidRDefault="00A85924" w:rsidP="00DE4062">
      <w:pPr>
        <w:spacing w:before="0" w:after="0"/>
      </w:pPr>
      <w:r w:rsidRPr="00A85924">
        <w:t>Želim ti pri</w:t>
      </w:r>
      <w:r w:rsidR="00E271AF">
        <w:t>jetne trenutke ob slovenski</w:t>
      </w:r>
      <w:r w:rsidRPr="00A85924">
        <w:t xml:space="preserve"> glasbi in te lepo pozdravljam do naslednjič </w:t>
      </w:r>
      <w:r w:rsidRPr="00A85924">
        <w:sym w:font="Wingdings" w:char="F04A"/>
      </w:r>
    </w:p>
    <w:p w:rsidR="00DE4062" w:rsidRDefault="00DE4062" w:rsidP="00DE4062">
      <w:pPr>
        <w:spacing w:before="0" w:after="0"/>
      </w:pPr>
    </w:p>
    <w:p w:rsidR="00A85924" w:rsidRPr="00A85924" w:rsidRDefault="00A85924" w:rsidP="00DE4062">
      <w:pPr>
        <w:spacing w:before="0" w:after="0"/>
      </w:pPr>
      <w:r w:rsidRPr="00A85924">
        <w:t>Irma Močnik, prof. glasbe</w:t>
      </w:r>
    </w:p>
    <w:p w:rsidR="00A85924" w:rsidRPr="003F1492" w:rsidRDefault="00A85924" w:rsidP="00DE4062">
      <w:pPr>
        <w:spacing w:before="0" w:after="0"/>
        <w:rPr>
          <w:b/>
        </w:rPr>
      </w:pPr>
    </w:p>
    <w:p w:rsidR="00A66B18" w:rsidRPr="0041428F" w:rsidRDefault="00A66B18" w:rsidP="00A6783B">
      <w:pPr>
        <w:pStyle w:val="Podpis"/>
        <w:rPr>
          <w:color w:val="000000" w:themeColor="text1"/>
        </w:rPr>
      </w:pPr>
    </w:p>
    <w:sectPr w:rsidR="00A66B18" w:rsidRPr="0041428F" w:rsidSect="009F6646">
      <w:headerReference w:type="defaul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B0A" w:rsidRDefault="00192B0A" w:rsidP="00A66B18">
      <w:pPr>
        <w:spacing w:before="0" w:after="0"/>
      </w:pPr>
      <w:r>
        <w:separator/>
      </w:r>
    </w:p>
  </w:endnote>
  <w:endnote w:type="continuationSeparator" w:id="0">
    <w:p w:rsidR="00192B0A" w:rsidRDefault="00192B0A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B0A" w:rsidRDefault="00192B0A" w:rsidP="00A66B18">
      <w:pPr>
        <w:spacing w:before="0" w:after="0"/>
      </w:pPr>
      <w:r>
        <w:separator/>
      </w:r>
    </w:p>
  </w:footnote>
  <w:footnote w:type="continuationSeparator" w:id="0">
    <w:p w:rsidR="00192B0A" w:rsidRDefault="00192B0A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18" w:rsidRDefault="00A66B18">
    <w:pPr>
      <w:pStyle w:val="Glava"/>
    </w:pPr>
    <w:r w:rsidRPr="0041428F"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fika 17" descr="Ukrivljene oblike, ki skupaj tvorijo obliko glav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Prostoročno: Oblik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Prostoročno: Oblika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Prostoročno: Oblika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Prostoročno: Oblik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3312E2" id="Grafika 17" o:spid="_x0000_s1026" alt="Ukrivljene oblike, ki skupaj tvorijo obliko glave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">
              <v:shape id="Prostoročno: Oblik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Prostoročno: Oblika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Prostoročno: Oblika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Prostoročno: Oblik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0A"/>
    <w:rsid w:val="00083BAA"/>
    <w:rsid w:val="0010680C"/>
    <w:rsid w:val="00111E64"/>
    <w:rsid w:val="00152B0B"/>
    <w:rsid w:val="001766D6"/>
    <w:rsid w:val="00192419"/>
    <w:rsid w:val="00192B0A"/>
    <w:rsid w:val="001C270D"/>
    <w:rsid w:val="001D0B5A"/>
    <w:rsid w:val="001E2320"/>
    <w:rsid w:val="00214E28"/>
    <w:rsid w:val="00352B81"/>
    <w:rsid w:val="00394757"/>
    <w:rsid w:val="003A0150"/>
    <w:rsid w:val="003E24DF"/>
    <w:rsid w:val="003E6C0F"/>
    <w:rsid w:val="003F1492"/>
    <w:rsid w:val="0041428F"/>
    <w:rsid w:val="004A2B0D"/>
    <w:rsid w:val="00506A53"/>
    <w:rsid w:val="005C2210"/>
    <w:rsid w:val="005F01AB"/>
    <w:rsid w:val="00610C22"/>
    <w:rsid w:val="00615018"/>
    <w:rsid w:val="0062123A"/>
    <w:rsid w:val="00646E75"/>
    <w:rsid w:val="00662F79"/>
    <w:rsid w:val="006F6F10"/>
    <w:rsid w:val="00783E79"/>
    <w:rsid w:val="007B5AE8"/>
    <w:rsid w:val="007F5192"/>
    <w:rsid w:val="00914D6B"/>
    <w:rsid w:val="009735C0"/>
    <w:rsid w:val="009F6646"/>
    <w:rsid w:val="00A26FE7"/>
    <w:rsid w:val="00A341EF"/>
    <w:rsid w:val="00A66B18"/>
    <w:rsid w:val="00A6783B"/>
    <w:rsid w:val="00A85924"/>
    <w:rsid w:val="00A93363"/>
    <w:rsid w:val="00A96CF8"/>
    <w:rsid w:val="00AA089B"/>
    <w:rsid w:val="00AE1388"/>
    <w:rsid w:val="00AF3982"/>
    <w:rsid w:val="00B50294"/>
    <w:rsid w:val="00B57D6E"/>
    <w:rsid w:val="00C701F7"/>
    <w:rsid w:val="00C70786"/>
    <w:rsid w:val="00D10958"/>
    <w:rsid w:val="00D66593"/>
    <w:rsid w:val="00DD332E"/>
    <w:rsid w:val="00DE4062"/>
    <w:rsid w:val="00DE6DA2"/>
    <w:rsid w:val="00DF2D30"/>
    <w:rsid w:val="00E271AF"/>
    <w:rsid w:val="00E4786A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15F2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l-SI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Naslov1">
    <w:name w:val="heading 1"/>
    <w:basedOn w:val="Navaden"/>
    <w:next w:val="Navaden"/>
    <w:link w:val="Naslov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Prejemnik">
    <w:name w:val="Prejemnik"/>
    <w:basedOn w:val="Navaden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Uvodnipozdrav">
    <w:name w:val="Salutation"/>
    <w:basedOn w:val="Navaden"/>
    <w:link w:val="UvodnipozdravZnak"/>
    <w:uiPriority w:val="4"/>
    <w:unhideWhenUsed/>
    <w:qFormat/>
    <w:rsid w:val="00A66B18"/>
    <w:pPr>
      <w:spacing w:before="720"/>
    </w:pPr>
  </w:style>
  <w:style w:type="character" w:customStyle="1" w:styleId="UvodnipozdravZnak">
    <w:name w:val="Uvodni pozdrav Znak"/>
    <w:basedOn w:val="Privzetapisavaodstavka"/>
    <w:link w:val="Uvodnipozdrav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akljunipozdrav">
    <w:name w:val="Closing"/>
    <w:basedOn w:val="Navaden"/>
    <w:next w:val="Podpis"/>
    <w:link w:val="ZakljunipozdravZnak"/>
    <w:uiPriority w:val="6"/>
    <w:unhideWhenUsed/>
    <w:qFormat/>
    <w:rsid w:val="00A6783B"/>
    <w:pPr>
      <w:spacing w:before="480" w:after="960"/>
    </w:pPr>
  </w:style>
  <w:style w:type="character" w:customStyle="1" w:styleId="ZakljunipozdravZnak">
    <w:name w:val="Zaključni pozdrav Znak"/>
    <w:basedOn w:val="Privzetapisavaodstavka"/>
    <w:link w:val="Zakljunipozdrav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Podpis">
    <w:name w:val="Signature"/>
    <w:basedOn w:val="Navaden"/>
    <w:link w:val="PodpisZnak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PodpisZnak">
    <w:name w:val="Podpis Znak"/>
    <w:basedOn w:val="Privzetapisavaodstavka"/>
    <w:link w:val="Podpi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3E24DF"/>
    <w:pPr>
      <w:spacing w:after="0"/>
      <w:jc w:val="right"/>
    </w:pPr>
  </w:style>
  <w:style w:type="character" w:customStyle="1" w:styleId="GlavaZnak">
    <w:name w:val="Glava Znak"/>
    <w:basedOn w:val="Privzetapisavaodstavka"/>
    <w:link w:val="Glava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Krepko">
    <w:name w:val="Strong"/>
    <w:basedOn w:val="Privzetapisavaodstavka"/>
    <w:uiPriority w:val="1"/>
    <w:semiHidden/>
    <w:rsid w:val="003E24DF"/>
    <w:rPr>
      <w:b/>
      <w:bCs/>
    </w:rPr>
  </w:style>
  <w:style w:type="paragraph" w:customStyle="1" w:styleId="Podatkizastik">
    <w:name w:val="Podatki za stik"/>
    <w:basedOn w:val="Navaden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slov2Znak">
    <w:name w:val="Naslov 2 Znak"/>
    <w:basedOn w:val="Privzetapisavaodstavka"/>
    <w:link w:val="Naslov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Besedilooznabemesta">
    <w:name w:val="Placeholder Text"/>
    <w:basedOn w:val="Privzetapisavaodstavka"/>
    <w:uiPriority w:val="99"/>
    <w:semiHidden/>
    <w:rsid w:val="001766D6"/>
    <w:rPr>
      <w:color w:val="808080"/>
    </w:rPr>
  </w:style>
  <w:style w:type="paragraph" w:styleId="Noga">
    <w:name w:val="footer"/>
    <w:basedOn w:val="Navaden"/>
    <w:link w:val="NogaZnak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">
    <w:name w:val="Logotip"/>
    <w:basedOn w:val="Navaden"/>
    <w:next w:val="Navaden"/>
    <w:link w:val="Znakivlogotipu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ivlogotipu">
    <w:name w:val="Znaki v logotipu"/>
    <w:basedOn w:val="Privzetapisavaodstavka"/>
    <w:link w:val="Logotip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iperpovezava">
    <w:name w:val="Hyperlink"/>
    <w:basedOn w:val="Privzetapisavaodstavka"/>
    <w:uiPriority w:val="99"/>
    <w:semiHidden/>
    <w:unhideWhenUsed/>
    <w:rsid w:val="00DD3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qzOiL65H2eI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OsQHzCT2iKQ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F:\priprave%20za%20pouk%20GLASBENA%20UMETNOST\DELO%20OD%20DOMA\KatAbec-strani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4eg6WtDyrCo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Roaming\Microsoft\Predloge\Glava%20pisma%20z%20modro%20krivuljo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purl.org/dc/terms/"/>
    <ds:schemaRef ds:uri="71af3243-3dd4-4a8d-8c0d-dd76da1f02a5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pisma z modro krivuljo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2020-03-15T17:57:00Z</dcterms:created>
  <dcterms:modified xsi:type="dcterms:W3CDTF">2020-03-15T18:59:00Z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