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28A15" w14:textId="709D38A5" w:rsidR="00B33C5E" w:rsidRPr="002B6826" w:rsidRDefault="00B33C5E" w:rsidP="00B33C5E">
      <w:pPr>
        <w:pStyle w:val="Naslov"/>
        <w:rPr>
          <w:rFonts w:ascii="Arial Narrow" w:hAnsi="Arial Narrow"/>
          <w:color w:val="auto"/>
          <w:sz w:val="22"/>
          <w:szCs w:val="10"/>
        </w:rPr>
      </w:pPr>
      <w:r w:rsidRPr="002B6826">
        <w:rPr>
          <w:rFonts w:ascii="Arial Narrow" w:hAnsi="Arial Narrow"/>
          <w:color w:val="auto"/>
          <w:sz w:val="22"/>
          <w:szCs w:val="10"/>
        </w:rPr>
        <w:t>Osnovna šola Matije Čopa Kranj</w:t>
      </w:r>
    </w:p>
    <w:p w14:paraId="1208CC30" w14:textId="32242615" w:rsidR="00B33C5E" w:rsidRPr="002B6826" w:rsidRDefault="00B33C5E" w:rsidP="00B33C5E">
      <w:pPr>
        <w:rPr>
          <w:rFonts w:ascii="Arial Narrow" w:hAnsi="Arial Narrow"/>
          <w:color w:val="auto"/>
        </w:rPr>
      </w:pPr>
      <w:r w:rsidRPr="002B6826">
        <w:rPr>
          <w:rFonts w:ascii="Arial Narrow" w:hAnsi="Arial Narrow"/>
          <w:color w:val="auto"/>
        </w:rPr>
        <w:t>Ulica Tuga Vidmarja 1</w:t>
      </w:r>
    </w:p>
    <w:p w14:paraId="2FD5CB25" w14:textId="596834BB" w:rsidR="00B33C5E" w:rsidRPr="002B6826" w:rsidRDefault="00B33C5E" w:rsidP="00B33C5E">
      <w:pPr>
        <w:rPr>
          <w:rFonts w:ascii="Arial Narrow" w:hAnsi="Arial Narrow"/>
          <w:color w:val="auto"/>
        </w:rPr>
      </w:pPr>
      <w:r w:rsidRPr="002B6826">
        <w:rPr>
          <w:rFonts w:ascii="Arial Narrow" w:hAnsi="Arial Narrow"/>
          <w:color w:val="auto"/>
        </w:rPr>
        <w:t>4000 Kranj</w:t>
      </w:r>
    </w:p>
    <w:p w14:paraId="0DBBBD2F" w14:textId="77777777" w:rsidR="00B33C5E" w:rsidRPr="002B6826" w:rsidRDefault="00B33C5E" w:rsidP="00B33C5E">
      <w:pPr>
        <w:rPr>
          <w:rFonts w:ascii="Arial Narrow" w:hAnsi="Arial Narrow"/>
        </w:rPr>
      </w:pPr>
    </w:p>
    <w:p w14:paraId="34F99AF5" w14:textId="71835E33" w:rsidR="00645A75" w:rsidRPr="002B6826" w:rsidRDefault="00924FDD" w:rsidP="00B33C5E">
      <w:pPr>
        <w:pStyle w:val="Naslov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B33C5E" w:rsidRPr="002B6826">
        <w:rPr>
          <w:rFonts w:ascii="Arial Narrow" w:hAnsi="Arial Narrow"/>
        </w:rPr>
        <w:t>DELO NA DALJAVO</w:t>
      </w:r>
      <w:r>
        <w:rPr>
          <w:rFonts w:ascii="Arial Narrow" w:hAnsi="Arial Narrow"/>
        </w:rPr>
        <w:t xml:space="preserve"> PRI GLASBENI UMETNOSTI</w:t>
      </w:r>
      <w:r w:rsidR="00B33C5E" w:rsidRPr="002B6826">
        <w:rPr>
          <w:rFonts w:ascii="Arial Narrow" w:hAnsi="Arial Narrow"/>
        </w:rPr>
        <w:t xml:space="preserve"> II</w:t>
      </w:r>
      <w:r w:rsidR="0014058F">
        <w:rPr>
          <w:rFonts w:ascii="Arial Narrow" w:hAnsi="Arial Narrow"/>
        </w:rPr>
        <w:t>I</w:t>
      </w:r>
      <w:r w:rsidR="00B33C5E" w:rsidRPr="002B6826">
        <w:rPr>
          <w:rFonts w:ascii="Arial Narrow" w:hAnsi="Arial Narrow"/>
        </w:rPr>
        <w:t>. teden</w:t>
      </w:r>
    </w:p>
    <w:p w14:paraId="19512C99" w14:textId="77777777" w:rsidR="00B33C5E" w:rsidRPr="002B6826" w:rsidRDefault="00B33C5E" w:rsidP="00B33C5E">
      <w:pPr>
        <w:rPr>
          <w:rFonts w:ascii="Arial Narrow" w:hAnsi="Arial Narrow"/>
        </w:rPr>
      </w:pPr>
    </w:p>
    <w:p w14:paraId="66BA68B1" w14:textId="484F91E4" w:rsidR="00645A75" w:rsidRPr="002B6826" w:rsidRDefault="00645A75">
      <w:pPr>
        <w:pStyle w:val="Naslov1"/>
        <w:rPr>
          <w:rFonts w:ascii="Arial Narrow" w:hAnsi="Arial Narrow"/>
        </w:rPr>
      </w:pPr>
    </w:p>
    <w:tbl>
      <w:tblPr>
        <w:tblStyle w:val="Tabelazunimnartombrezobrob"/>
        <w:tblW w:w="9923" w:type="dxa"/>
        <w:tblLayout w:type="fixed"/>
        <w:tblLook w:val="04A0" w:firstRow="1" w:lastRow="0" w:firstColumn="1" w:lastColumn="0" w:noHBand="0" w:noVBand="1"/>
        <w:tblDescription w:val="V tabeli z informacijami o fakulteti so ime predavatelja, e-poštni naslov ter lokacija in delovne ure pisarne"/>
      </w:tblPr>
      <w:tblGrid>
        <w:gridCol w:w="3402"/>
        <w:gridCol w:w="6521"/>
      </w:tblGrid>
      <w:tr w:rsidR="00A42010" w:rsidRPr="002B6826" w14:paraId="06F86D44" w14:textId="77777777" w:rsidTr="00A4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14:paraId="184F3747" w14:textId="0FD94C5C" w:rsidR="00A42010" w:rsidRPr="002B6826" w:rsidRDefault="00A420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Učiteljica:</w:t>
            </w:r>
          </w:p>
        </w:tc>
        <w:sdt>
          <w:sdtPr>
            <w:rPr>
              <w:rFonts w:ascii="Arial Narrow" w:hAnsi="Arial Narrow"/>
            </w:rPr>
            <w:alias w:val="E-poštni naslov:"/>
            <w:tag w:val="E-poštni naslov:"/>
            <w:id w:val="-1716189078"/>
            <w:placeholder>
              <w:docPart w:val="D955EF59830B43E6A42548FFABFAC97C"/>
            </w:placeholder>
            <w:temporary/>
            <w:showingPlcHdr/>
            <w15:appearance w15:val="hidden"/>
          </w:sdtPr>
          <w:sdtEndPr/>
          <w:sdtContent>
            <w:tc>
              <w:tcPr>
                <w:tcW w:w="6521" w:type="dxa"/>
              </w:tcPr>
              <w:p w14:paraId="320864A1" w14:textId="77777777" w:rsidR="00A42010" w:rsidRPr="002B6826" w:rsidRDefault="00A42010">
                <w:pPr>
                  <w:rPr>
                    <w:rFonts w:ascii="Arial Narrow" w:hAnsi="Arial Narrow"/>
                  </w:rPr>
                </w:pPr>
                <w:r w:rsidRPr="002B6826">
                  <w:rPr>
                    <w:rFonts w:ascii="Arial Narrow" w:hAnsi="Arial Narrow"/>
                    <w:lang w:bidi="sl-SI"/>
                  </w:rPr>
                  <w:t>E-poštni naslov</w:t>
                </w:r>
              </w:p>
            </w:tc>
          </w:sdtContent>
        </w:sdt>
      </w:tr>
      <w:tr w:rsidR="00A42010" w:rsidRPr="002B6826" w14:paraId="563006D3" w14:textId="77777777" w:rsidTr="00A42010">
        <w:tc>
          <w:tcPr>
            <w:tcW w:w="3402" w:type="dxa"/>
          </w:tcPr>
          <w:p w14:paraId="038480A1" w14:textId="6A257B6E" w:rsidR="00A42010" w:rsidRPr="002B6826" w:rsidRDefault="00A42010">
            <w:pPr>
              <w:pStyle w:val="Brezrazmikov"/>
              <w:rPr>
                <w:rFonts w:ascii="Arial Narrow" w:hAnsi="Arial Narrow"/>
              </w:rPr>
            </w:pPr>
            <w:r w:rsidRPr="002B6826">
              <w:rPr>
                <w:rStyle w:val="Krepko"/>
                <w:rFonts w:ascii="Arial Narrow" w:hAnsi="Arial Narrow"/>
              </w:rPr>
              <w:t>Alja Pešak</w:t>
            </w:r>
          </w:p>
        </w:tc>
        <w:tc>
          <w:tcPr>
            <w:tcW w:w="6521" w:type="dxa"/>
          </w:tcPr>
          <w:p w14:paraId="69247A0B" w14:textId="389A2D12" w:rsidR="00A42010" w:rsidRPr="0014058F" w:rsidRDefault="008B10C4">
            <w:pPr>
              <w:pStyle w:val="Brezrazmikov"/>
              <w:rPr>
                <w:rFonts w:ascii="Arial Narrow" w:hAnsi="Arial Narrow"/>
                <w:b/>
                <w:bCs/>
              </w:rPr>
            </w:pPr>
            <w:hyperlink r:id="rId10" w:history="1">
              <w:r w:rsidR="00A42010" w:rsidRPr="0014058F">
                <w:rPr>
                  <w:rStyle w:val="Hiperpovezava"/>
                  <w:rFonts w:ascii="Arial Narrow" w:hAnsi="Arial Narrow"/>
                  <w:b/>
                  <w:bCs/>
                </w:rPr>
                <w:t>osmatijecopa.gum@gmail.com</w:t>
              </w:r>
            </w:hyperlink>
          </w:p>
          <w:p w14:paraId="1203396B" w14:textId="77777777" w:rsidR="00A42010" w:rsidRPr="0014058F" w:rsidRDefault="00A42010">
            <w:pPr>
              <w:pStyle w:val="Brezrazmikov"/>
              <w:rPr>
                <w:rFonts w:ascii="Arial Narrow" w:hAnsi="Arial Narrow"/>
                <w:b/>
                <w:bCs/>
              </w:rPr>
            </w:pPr>
          </w:p>
          <w:p w14:paraId="7FBA164D" w14:textId="700F0308" w:rsidR="00A42010" w:rsidRPr="0014058F" w:rsidRDefault="00A42010" w:rsidP="0014058F">
            <w:pPr>
              <w:pStyle w:val="Brezrazmikov"/>
              <w:rPr>
                <w:rFonts w:ascii="Arial Narrow" w:hAnsi="Arial Narrow"/>
                <w:b/>
                <w:bCs/>
              </w:rPr>
            </w:pPr>
            <w:r w:rsidRPr="0014058F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D475970" w14:textId="57C1B646" w:rsidR="00A42010" w:rsidRPr="0014058F" w:rsidRDefault="00A42010">
            <w:pPr>
              <w:pStyle w:val="Brezrazmikov"/>
              <w:rPr>
                <w:rFonts w:ascii="Arial Narrow" w:hAnsi="Arial Narrow"/>
                <w:b/>
                <w:bCs/>
              </w:rPr>
            </w:pPr>
          </w:p>
        </w:tc>
      </w:tr>
    </w:tbl>
    <w:p w14:paraId="620632E1" w14:textId="12CCADD7" w:rsidR="00332E5D" w:rsidRPr="002B6826" w:rsidRDefault="00D345E4" w:rsidP="0064146F">
      <w:pPr>
        <w:pStyle w:val="Naslov1"/>
        <w:rPr>
          <w:rFonts w:ascii="Arial Narrow" w:hAnsi="Arial Narrow"/>
        </w:rPr>
      </w:pPr>
      <w:r w:rsidRPr="002B6826">
        <w:rPr>
          <w:rFonts w:ascii="Arial Narrow" w:hAnsi="Arial Narrow"/>
        </w:rPr>
        <w:t>RAZRED: 8. a in b</w:t>
      </w:r>
    </w:p>
    <w:p w14:paraId="2A5E5307" w14:textId="77777777" w:rsidR="0084492A" w:rsidRDefault="0084492A">
      <w:pPr>
        <w:rPr>
          <w:rFonts w:ascii="Arial Narrow" w:hAnsi="Arial Narrow"/>
        </w:rPr>
      </w:pPr>
    </w:p>
    <w:p w14:paraId="5029161B" w14:textId="7CFA5F02" w:rsidR="0014058F" w:rsidRDefault="004A3D7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Od vas pričakujem, da boste </w:t>
      </w:r>
      <w:r w:rsidR="0084492A">
        <w:rPr>
          <w:rFonts w:ascii="Arial Narrow" w:hAnsi="Arial Narrow"/>
        </w:rPr>
        <w:t>v</w:t>
      </w:r>
      <w:r>
        <w:rPr>
          <w:rFonts w:ascii="Arial Narrow" w:hAnsi="Arial Narrow"/>
        </w:rPr>
        <w:t xml:space="preserve"> kontaktu z man</w:t>
      </w:r>
      <w:r w:rsidR="0014058F">
        <w:rPr>
          <w:rFonts w:ascii="Arial Narrow" w:hAnsi="Arial Narrow"/>
        </w:rPr>
        <w:t xml:space="preserve">o. Od tega tedna dalje bomo v kontaktu </w:t>
      </w:r>
      <w:r w:rsidR="0014058F" w:rsidRPr="0014058F">
        <w:rPr>
          <w:rFonts w:ascii="Arial Narrow" w:hAnsi="Arial Narrow"/>
          <w:b/>
          <w:bCs/>
        </w:rPr>
        <w:t>preko maila:</w:t>
      </w:r>
      <w:r w:rsidR="0014058F">
        <w:rPr>
          <w:rFonts w:ascii="Arial Narrow" w:hAnsi="Arial Narrow"/>
        </w:rPr>
        <w:t xml:space="preserve"> </w:t>
      </w:r>
      <w:hyperlink r:id="rId11" w:history="1">
        <w:r w:rsidR="0014058F" w:rsidRPr="00BE43F4">
          <w:rPr>
            <w:rStyle w:val="Hiperpovezava"/>
            <w:rFonts w:ascii="Arial Narrow" w:hAnsi="Arial Narrow"/>
          </w:rPr>
          <w:t>osmatijecopa.gum@gmail.com</w:t>
        </w:r>
      </w:hyperlink>
      <w:r w:rsidR="0014058F">
        <w:rPr>
          <w:rFonts w:ascii="Arial Narrow" w:hAnsi="Arial Narrow"/>
        </w:rPr>
        <w:t xml:space="preserve"> in njegovega </w:t>
      </w:r>
      <w:proofErr w:type="spellStart"/>
      <w:r w:rsidR="0014058F" w:rsidRPr="0084492A">
        <w:rPr>
          <w:rFonts w:ascii="Arial Narrow" w:hAnsi="Arial Narrow"/>
          <w:b/>
          <w:bCs/>
        </w:rPr>
        <w:t>hangouts</w:t>
      </w:r>
      <w:proofErr w:type="spellEnd"/>
      <w:r w:rsidR="0014058F" w:rsidRPr="0084492A">
        <w:rPr>
          <w:rFonts w:ascii="Arial Narrow" w:hAnsi="Arial Narrow"/>
          <w:b/>
          <w:bCs/>
        </w:rPr>
        <w:t xml:space="preserve"> sistema</w:t>
      </w:r>
      <w:r w:rsidR="0084492A">
        <w:rPr>
          <w:rFonts w:ascii="Arial Narrow" w:hAnsi="Arial Narrow"/>
        </w:rPr>
        <w:t xml:space="preserve"> ali sistema TEAMS. </w:t>
      </w:r>
      <w:r w:rsidR="0014058F">
        <w:rPr>
          <w:rFonts w:ascii="Arial Narrow" w:hAnsi="Arial Narrow"/>
        </w:rPr>
        <w:t xml:space="preserve"> Vse dokaze mi pošiljajte na zgoraj zapisani mail. </w:t>
      </w:r>
    </w:p>
    <w:p w14:paraId="303E8241" w14:textId="6917C89C" w:rsidR="004A3D7A" w:rsidRDefault="004A3D7A">
      <w:pPr>
        <w:rPr>
          <w:rFonts w:ascii="Arial Narrow" w:hAnsi="Arial Narrow"/>
        </w:rPr>
      </w:pPr>
    </w:p>
    <w:p w14:paraId="5077F012" w14:textId="6233D7B5" w:rsidR="004A3D7A" w:rsidRPr="0001747A" w:rsidRDefault="004A3D7A" w:rsidP="0001747A">
      <w:pPr>
        <w:rPr>
          <w:rFonts w:ascii="Arial Narrow" w:hAnsi="Arial Narrow"/>
          <w:b/>
          <w:bCs/>
        </w:rPr>
      </w:pPr>
      <w:r w:rsidRPr="0001747A">
        <w:rPr>
          <w:rFonts w:ascii="Arial Narrow" w:hAnsi="Arial Narrow"/>
          <w:b/>
          <w:bCs/>
        </w:rPr>
        <w:t>CILJI:</w:t>
      </w:r>
    </w:p>
    <w:p w14:paraId="79E7303D" w14:textId="5551C6A1" w:rsidR="004A3D7A" w:rsidRPr="0001747A" w:rsidRDefault="004A3D7A" w:rsidP="0001747A">
      <w:pPr>
        <w:rPr>
          <w:rFonts w:ascii="Arial Narrow" w:hAnsi="Arial Narrow"/>
          <w:b/>
          <w:bCs/>
        </w:rPr>
      </w:pPr>
      <w:r w:rsidRPr="0001747A">
        <w:rPr>
          <w:rFonts w:ascii="Arial Narrow" w:hAnsi="Arial Narrow"/>
          <w:b/>
          <w:bCs/>
        </w:rPr>
        <w:t>Uspešni boste, ko</w:t>
      </w:r>
      <w:r w:rsidR="000A55B2" w:rsidRPr="0001747A">
        <w:rPr>
          <w:rFonts w:ascii="Arial Narrow" w:hAnsi="Arial Narrow"/>
          <w:b/>
          <w:bCs/>
        </w:rPr>
        <w:t>:</w:t>
      </w:r>
    </w:p>
    <w:p w14:paraId="7E4DFECE" w14:textId="70F253FF" w:rsidR="000A55B2" w:rsidRPr="0065116D" w:rsidRDefault="0014058F" w:rsidP="0014058F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 w:rsidRPr="0065116D">
        <w:rPr>
          <w:rFonts w:ascii="Arial Narrow" w:hAnsi="Arial Narrow"/>
        </w:rPr>
        <w:t>boste utrdili snov prejšnjega tedna</w:t>
      </w:r>
    </w:p>
    <w:p w14:paraId="3040A60A" w14:textId="3AC4BD66" w:rsidR="0064146F" w:rsidRPr="0065116D" w:rsidRDefault="0014058F" w:rsidP="0064146F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 w:rsidRPr="0065116D">
        <w:rPr>
          <w:rFonts w:ascii="Arial Narrow" w:hAnsi="Arial Narrow"/>
        </w:rPr>
        <w:t xml:space="preserve">poslušali </w:t>
      </w:r>
      <w:r w:rsidR="0064146F" w:rsidRPr="0065116D">
        <w:rPr>
          <w:rFonts w:ascii="Arial Narrow" w:hAnsi="Arial Narrow"/>
        </w:rPr>
        <w:t xml:space="preserve">glasbene primere skladatelja Franza Liszta in </w:t>
      </w:r>
      <w:proofErr w:type="spellStart"/>
      <w:r w:rsidR="0064146F" w:rsidRPr="0065116D">
        <w:rPr>
          <w:rFonts w:ascii="Arial Narrow" w:hAnsi="Arial Narrow"/>
        </w:rPr>
        <w:t>Johannesa</w:t>
      </w:r>
      <w:proofErr w:type="spellEnd"/>
      <w:r w:rsidR="0064146F" w:rsidRPr="0065116D">
        <w:rPr>
          <w:rFonts w:ascii="Arial Narrow" w:hAnsi="Arial Narrow"/>
        </w:rPr>
        <w:t xml:space="preserve"> Brahmsa in jih znali kritično ovrednotiti</w:t>
      </w:r>
    </w:p>
    <w:p w14:paraId="5ACC3024" w14:textId="1FC39C5E" w:rsidR="0064146F" w:rsidRPr="0065116D" w:rsidRDefault="0064146F" w:rsidP="0064146F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 w:rsidRPr="0065116D">
        <w:rPr>
          <w:rFonts w:ascii="Arial Narrow" w:hAnsi="Arial Narrow"/>
        </w:rPr>
        <w:t>boste razlikovali pojme simfonična pesnitev in rapsodija</w:t>
      </w:r>
    </w:p>
    <w:p w14:paraId="7C7A8164" w14:textId="549206BF" w:rsidR="0064146F" w:rsidRPr="0065116D" w:rsidRDefault="0064146F" w:rsidP="0064146F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 w:rsidRPr="0065116D">
        <w:rPr>
          <w:rFonts w:ascii="Arial Narrow" w:hAnsi="Arial Narrow"/>
        </w:rPr>
        <w:t xml:space="preserve">boste raziskali življenje in delo skladatelja Liszta ter </w:t>
      </w:r>
      <w:proofErr w:type="spellStart"/>
      <w:r w:rsidRPr="0065116D">
        <w:rPr>
          <w:rFonts w:ascii="Arial Narrow" w:hAnsi="Arial Narrow"/>
        </w:rPr>
        <w:t>Johannesa</w:t>
      </w:r>
      <w:proofErr w:type="spellEnd"/>
      <w:r w:rsidRPr="0065116D">
        <w:rPr>
          <w:rFonts w:ascii="Arial Narrow" w:hAnsi="Arial Narrow"/>
        </w:rPr>
        <w:t xml:space="preserve"> Brahmsa in o njiju napisali kratek povzetek </w:t>
      </w:r>
    </w:p>
    <w:p w14:paraId="52FB423E" w14:textId="77777777" w:rsidR="0065116D" w:rsidRDefault="0065116D" w:rsidP="0001747A">
      <w:pPr>
        <w:rPr>
          <w:rFonts w:ascii="Arial Narrow" w:hAnsi="Arial Narrow"/>
          <w:b/>
          <w:bCs/>
        </w:rPr>
      </w:pPr>
    </w:p>
    <w:p w14:paraId="0270464F" w14:textId="3B4B4DFA" w:rsidR="000A55B2" w:rsidRPr="00BD4296" w:rsidRDefault="000A55B2" w:rsidP="0001747A">
      <w:pPr>
        <w:rPr>
          <w:rFonts w:ascii="Arial Narrow" w:hAnsi="Arial Narrow"/>
          <w:b/>
          <w:bCs/>
        </w:rPr>
      </w:pPr>
      <w:r w:rsidRPr="00BD4296">
        <w:rPr>
          <w:rFonts w:ascii="Arial Narrow" w:hAnsi="Arial Narrow"/>
          <w:b/>
          <w:bCs/>
        </w:rPr>
        <w:t xml:space="preserve">INDIVIDUALNO DELO: </w:t>
      </w:r>
    </w:p>
    <w:p w14:paraId="20B44794" w14:textId="42E7F2AB" w:rsidR="00BD4296" w:rsidRPr="00BD4296" w:rsidRDefault="00BD4296" w:rsidP="0001747A">
      <w:pPr>
        <w:rPr>
          <w:rFonts w:ascii="Arial Narrow" w:hAnsi="Arial Narrow"/>
          <w:color w:val="823937" w:themeColor="text2" w:themeTint="BF"/>
        </w:rPr>
      </w:pPr>
      <w:r w:rsidRPr="00BD4296">
        <w:rPr>
          <w:rFonts w:ascii="Arial Narrow" w:hAnsi="Arial Narrow"/>
          <w:color w:val="823937" w:themeColor="text2" w:themeTint="BF"/>
        </w:rPr>
        <w:t>Dragi učenec/učenka:</w:t>
      </w:r>
    </w:p>
    <w:p w14:paraId="5586DFCC" w14:textId="589C3162" w:rsidR="002B7044" w:rsidRDefault="002B7044" w:rsidP="002B7044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 w:cstheme="minorHAnsi"/>
          <w:color w:val="auto"/>
        </w:rPr>
      </w:pPr>
      <w:r>
        <w:rPr>
          <w:rFonts w:ascii="Arial Narrow" w:hAnsi="Arial Narrow" w:cstheme="minorHAnsi"/>
          <w:color w:val="auto"/>
        </w:rPr>
        <w:t xml:space="preserve">ponovi snov do vključno s Chopinom – </w:t>
      </w:r>
      <w:r w:rsidR="00F17BBA">
        <w:rPr>
          <w:rFonts w:ascii="Arial Narrow" w:hAnsi="Arial Narrow" w:cstheme="minorHAnsi"/>
          <w:color w:val="auto"/>
        </w:rPr>
        <w:t>pomagaj si z zastavljanjem vprašanj in naredi MV za vsako snov posebej</w:t>
      </w:r>
    </w:p>
    <w:p w14:paraId="65CD73FA" w14:textId="6F12ADC8" w:rsidR="002B7044" w:rsidRDefault="002B7044" w:rsidP="002B7044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 w:cstheme="minorHAnsi"/>
          <w:color w:val="auto"/>
        </w:rPr>
      </w:pPr>
      <w:r>
        <w:rPr>
          <w:rFonts w:ascii="Arial Narrow" w:hAnsi="Arial Narrow" w:cstheme="minorHAnsi"/>
          <w:color w:val="auto"/>
        </w:rPr>
        <w:t>Odpri učbenik na str. 54 in si preberi o skladatelju Franzu Lisztu. Izpiši v zvezek ( naslov: Franz Liszt – madžarski virtuoz) kratek povzetek in definiciji pojmov SIMFONIČNA PESNITEV IN RAPSODIJA</w:t>
      </w:r>
    </w:p>
    <w:p w14:paraId="7E33D591" w14:textId="69465838" w:rsidR="002B7044" w:rsidRDefault="002B7044" w:rsidP="002B7044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 w:cstheme="minorHAnsi"/>
          <w:color w:val="auto"/>
        </w:rPr>
      </w:pPr>
      <w:r>
        <w:rPr>
          <w:rFonts w:ascii="Arial Narrow" w:hAnsi="Arial Narrow" w:cstheme="minorHAnsi"/>
          <w:color w:val="auto"/>
        </w:rPr>
        <w:t>Na internetu poišči par povezav do njegovega ( Lisztovega) življenjepisa in pod izpisom iz SDZ dopiši še vse kar nisi našel v prvem branju iz samostojnega delovnega zvezka.</w:t>
      </w:r>
    </w:p>
    <w:p w14:paraId="0840CF65" w14:textId="5C2C332A" w:rsidR="00BA2941" w:rsidRPr="00B27628" w:rsidRDefault="002B7044" w:rsidP="00020ABD">
      <w:pPr>
        <w:pStyle w:val="Odstavekseznama"/>
        <w:numPr>
          <w:ilvl w:val="0"/>
          <w:numId w:val="22"/>
        </w:numPr>
        <w:spacing w:after="0"/>
        <w:jc w:val="both"/>
      </w:pPr>
      <w:r w:rsidRPr="00B27628">
        <w:rPr>
          <w:rFonts w:ascii="Arial Narrow" w:hAnsi="Arial Narrow" w:cstheme="minorHAnsi"/>
          <w:color w:val="auto"/>
        </w:rPr>
        <w:t>Primerjaj oba posnetka in ugotovi kakšne so razlike</w:t>
      </w:r>
      <w:r w:rsidR="00BA2941" w:rsidRPr="00B27628">
        <w:rPr>
          <w:rFonts w:ascii="Arial Narrow" w:hAnsi="Arial Narrow" w:cstheme="minorHAnsi"/>
          <w:color w:val="auto"/>
        </w:rPr>
        <w:t xml:space="preserve"> ( karakter skladb, tempo, ….. ). </w:t>
      </w:r>
    </w:p>
    <w:p w14:paraId="26B3CA25" w14:textId="77777777" w:rsidR="00B27628" w:rsidRDefault="00B27628" w:rsidP="00B27628">
      <w:pPr>
        <w:pStyle w:val="Odstavekseznama"/>
        <w:spacing w:after="0"/>
        <w:jc w:val="both"/>
      </w:pPr>
    </w:p>
    <w:p w14:paraId="2C1C5A63" w14:textId="77777777" w:rsidR="00BA2941" w:rsidRPr="00BA2941" w:rsidRDefault="008B10C4" w:rsidP="00BA2941">
      <w:pPr>
        <w:pStyle w:val="Odstavekseznama"/>
        <w:spacing w:after="0"/>
        <w:jc w:val="both"/>
        <w:rPr>
          <w:rFonts w:ascii="Arial Narrow" w:hAnsi="Arial Narrow"/>
          <w:color w:val="0070C0"/>
          <w:u w:val="single"/>
        </w:rPr>
      </w:pPr>
      <w:hyperlink r:id="rId12" w:history="1">
        <w:r w:rsidR="00BA2941" w:rsidRPr="00BA2941">
          <w:rPr>
            <w:rStyle w:val="Hiperpovezava"/>
            <w:rFonts w:ascii="Arial Narrow" w:hAnsi="Arial Narrow"/>
            <w:color w:val="0070C0"/>
          </w:rPr>
          <w:t>https://www.youtube.com/watch?v=uP2GxgiyQek</w:t>
        </w:r>
      </w:hyperlink>
    </w:p>
    <w:p w14:paraId="07F425F0" w14:textId="5F85D3D4" w:rsidR="00BA2941" w:rsidRPr="00BA2941" w:rsidRDefault="00BA2941" w:rsidP="00BA2941">
      <w:pPr>
        <w:pStyle w:val="Odstavekseznama"/>
        <w:spacing w:after="0"/>
        <w:jc w:val="both"/>
        <w:rPr>
          <w:rFonts w:ascii="Arial Narrow" w:hAnsi="Arial Narrow"/>
          <w:color w:val="0070C0"/>
          <w:u w:val="single"/>
        </w:rPr>
      </w:pPr>
      <w:r w:rsidRPr="00BA2941">
        <w:rPr>
          <w:rFonts w:ascii="Arial Narrow" w:hAnsi="Arial Narrow"/>
          <w:color w:val="0070C0"/>
          <w:u w:val="single"/>
        </w:rPr>
        <w:t xml:space="preserve"> </w:t>
      </w:r>
    </w:p>
    <w:p w14:paraId="11B5235A" w14:textId="6DA80834" w:rsidR="00BA2941" w:rsidRDefault="008B10C4" w:rsidP="00BA2941">
      <w:pPr>
        <w:pStyle w:val="Odstavekseznama"/>
        <w:spacing w:after="0"/>
        <w:jc w:val="both"/>
        <w:rPr>
          <w:rFonts w:ascii="Arial Narrow" w:hAnsi="Arial Narrow"/>
          <w:color w:val="0070C0"/>
          <w:u w:val="single"/>
        </w:rPr>
      </w:pPr>
      <w:hyperlink r:id="rId13" w:history="1">
        <w:r w:rsidR="00BA2941" w:rsidRPr="00BA2941">
          <w:rPr>
            <w:rStyle w:val="Hiperpovezava"/>
            <w:rFonts w:ascii="Arial Narrow" w:hAnsi="Arial Narrow"/>
          </w:rPr>
          <w:t>https://www.youtube.com/watch?v=LdH1hSWGFGU</w:t>
        </w:r>
      </w:hyperlink>
    </w:p>
    <w:p w14:paraId="624FB0D8" w14:textId="26403559" w:rsidR="00BA2941" w:rsidRDefault="00BA2941" w:rsidP="00BA2941">
      <w:pPr>
        <w:pStyle w:val="Odstavekseznama"/>
        <w:spacing w:after="0"/>
        <w:jc w:val="both"/>
        <w:rPr>
          <w:rFonts w:ascii="Arial Narrow" w:hAnsi="Arial Narrow"/>
          <w:color w:val="0070C0"/>
          <w:u w:val="single"/>
        </w:rPr>
      </w:pPr>
    </w:p>
    <w:p w14:paraId="084B59DF" w14:textId="589133ED" w:rsidR="00BA2941" w:rsidRPr="00D95F75" w:rsidRDefault="00BA2941" w:rsidP="00BA2941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/>
          <w:color w:val="0070C0"/>
          <w:u w:val="single"/>
        </w:rPr>
      </w:pPr>
      <w:r>
        <w:rPr>
          <w:rFonts w:ascii="Arial Narrow" w:hAnsi="Arial Narrow"/>
          <w:color w:val="auto"/>
        </w:rPr>
        <w:t>v SDZ-ju poišči str.55 in reši zeleni okvirček</w:t>
      </w:r>
    </w:p>
    <w:p w14:paraId="55820215" w14:textId="3B9F49EF" w:rsidR="00D95F75" w:rsidRDefault="00D95F75" w:rsidP="00D95F75">
      <w:pPr>
        <w:spacing w:after="0"/>
        <w:jc w:val="both"/>
        <w:rPr>
          <w:rFonts w:ascii="Arial Narrow" w:hAnsi="Arial Narrow"/>
          <w:color w:val="0070C0"/>
          <w:u w:val="single"/>
        </w:rPr>
      </w:pPr>
    </w:p>
    <w:p w14:paraId="68E43103" w14:textId="5A5EB8E5" w:rsidR="00D95F75" w:rsidRDefault="00D95F75" w:rsidP="00D95F75">
      <w:pPr>
        <w:spacing w:after="0"/>
        <w:jc w:val="both"/>
        <w:rPr>
          <w:rFonts w:ascii="Arial Narrow" w:hAnsi="Arial Narrow"/>
          <w:color w:val="0070C0"/>
          <w:u w:val="single"/>
        </w:rPr>
      </w:pPr>
    </w:p>
    <w:p w14:paraId="7EE7FFA8" w14:textId="2547C166" w:rsidR="00B27628" w:rsidRDefault="00B27628" w:rsidP="00D95F75">
      <w:pPr>
        <w:spacing w:after="0"/>
        <w:jc w:val="both"/>
        <w:rPr>
          <w:rFonts w:ascii="Arial Narrow" w:hAnsi="Arial Narrow"/>
          <w:color w:val="0070C0"/>
          <w:u w:val="single"/>
        </w:rPr>
      </w:pPr>
    </w:p>
    <w:p w14:paraId="4CD33926" w14:textId="5E445180" w:rsidR="00B27628" w:rsidRDefault="00B27628" w:rsidP="00D95F75">
      <w:pPr>
        <w:spacing w:after="0"/>
        <w:jc w:val="both"/>
        <w:rPr>
          <w:rFonts w:ascii="Arial Narrow" w:hAnsi="Arial Narrow"/>
          <w:color w:val="0070C0"/>
          <w:u w:val="single"/>
        </w:rPr>
      </w:pPr>
    </w:p>
    <w:p w14:paraId="7DF78E83" w14:textId="635EF08B" w:rsidR="00B27628" w:rsidRPr="00B27628" w:rsidRDefault="00B27628" w:rsidP="00D95F75">
      <w:pPr>
        <w:spacing w:after="0"/>
        <w:jc w:val="both"/>
        <w:rPr>
          <w:rFonts w:ascii="Arial Narrow" w:hAnsi="Arial Narrow"/>
          <w:b/>
          <w:bCs/>
          <w:color w:val="0070C0"/>
        </w:rPr>
      </w:pPr>
      <w:r w:rsidRPr="00B27628">
        <w:rPr>
          <w:rFonts w:ascii="Arial Narrow" w:hAnsi="Arial Narrow"/>
          <w:b/>
          <w:bCs/>
          <w:color w:val="0070C0"/>
        </w:rPr>
        <w:t xml:space="preserve">          REŠI NALOGE NA NASLEDNJI STRANI:</w:t>
      </w:r>
    </w:p>
    <w:p w14:paraId="4AF7ED62" w14:textId="245A9D92" w:rsidR="00D95F75" w:rsidRPr="00B27628" w:rsidRDefault="00D95F75" w:rsidP="00D95F75">
      <w:pPr>
        <w:spacing w:after="0"/>
        <w:jc w:val="both"/>
        <w:rPr>
          <w:rFonts w:ascii="Arial Narrow" w:hAnsi="Arial Narrow"/>
          <w:b/>
          <w:bCs/>
          <w:color w:val="0070C0"/>
        </w:rPr>
      </w:pPr>
    </w:p>
    <w:p w14:paraId="435BC321" w14:textId="77777777" w:rsidR="00D95F75" w:rsidRPr="00D95F75" w:rsidRDefault="00D95F75" w:rsidP="00D95F75">
      <w:pPr>
        <w:spacing w:after="0"/>
        <w:jc w:val="both"/>
        <w:rPr>
          <w:rFonts w:ascii="Arial Narrow" w:hAnsi="Arial Narrow"/>
          <w:color w:val="0070C0"/>
          <w:u w:val="single"/>
        </w:rPr>
      </w:pPr>
    </w:p>
    <w:p w14:paraId="321CCB3B" w14:textId="77777777" w:rsidR="00D95F75" w:rsidRPr="00D95F75" w:rsidRDefault="00BA2941" w:rsidP="00D95F75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/>
          <w:color w:val="0070C0"/>
          <w:u w:val="single"/>
        </w:rPr>
      </w:pPr>
      <w:r>
        <w:rPr>
          <w:rFonts w:ascii="Arial Narrow" w:hAnsi="Arial Narrow"/>
          <w:color w:val="auto"/>
        </w:rPr>
        <w:t xml:space="preserve">poslušaj glasbeni posnetek: </w:t>
      </w:r>
      <w:hyperlink r:id="rId14" w:history="1">
        <w:r w:rsidRPr="00BA2941">
          <w:rPr>
            <w:rFonts w:ascii="Arial Narrow" w:hAnsi="Arial Narrow"/>
            <w:color w:val="0000FF"/>
            <w:u w:val="single"/>
          </w:rPr>
          <w:t>https://www.youtube.com/watch?v=Y4XEPdYO5mM</w:t>
        </w:r>
      </w:hyperlink>
      <w:r w:rsidR="00D95F75">
        <w:rPr>
          <w:rFonts w:ascii="Arial Narrow" w:hAnsi="Arial Narrow"/>
        </w:rPr>
        <w:t xml:space="preserve"> </w:t>
      </w:r>
      <w:r w:rsidR="00D95F75">
        <w:rPr>
          <w:rFonts w:ascii="Arial Narrow" w:hAnsi="Arial Narrow"/>
          <w:color w:val="auto"/>
        </w:rPr>
        <w:t xml:space="preserve">: </w:t>
      </w:r>
    </w:p>
    <w:p w14:paraId="38A50B85" w14:textId="77777777" w:rsidR="00D95F75" w:rsidRDefault="00D95F75" w:rsidP="00D95F75">
      <w:pPr>
        <w:pStyle w:val="Odstavekseznama"/>
        <w:spacing w:after="0"/>
        <w:jc w:val="both"/>
        <w:rPr>
          <w:rFonts w:ascii="Arial Narrow" w:hAnsi="Arial Narrow"/>
          <w:color w:val="auto"/>
        </w:rPr>
      </w:pPr>
    </w:p>
    <w:p w14:paraId="432FC31A" w14:textId="77777777" w:rsidR="00D95F75" w:rsidRPr="00D95F75" w:rsidRDefault="00D95F75" w:rsidP="00D95F75">
      <w:pPr>
        <w:pStyle w:val="Odstavekseznama"/>
        <w:numPr>
          <w:ilvl w:val="0"/>
          <w:numId w:val="23"/>
        </w:numPr>
        <w:spacing w:after="0"/>
        <w:jc w:val="both"/>
        <w:rPr>
          <w:rFonts w:ascii="Arial Narrow" w:hAnsi="Arial Narrow"/>
          <w:color w:val="0070C0"/>
          <w:u w:val="single"/>
        </w:rPr>
      </w:pPr>
      <w:r>
        <w:rPr>
          <w:rFonts w:ascii="Arial Narrow" w:hAnsi="Arial Narrow"/>
          <w:color w:val="auto"/>
        </w:rPr>
        <w:t xml:space="preserve">kakšna je skladba po karakterju? </w:t>
      </w:r>
    </w:p>
    <w:p w14:paraId="6B43941B" w14:textId="77777777" w:rsidR="00D95F75" w:rsidRPr="00D95F75" w:rsidRDefault="00D95F75" w:rsidP="00D95F75">
      <w:pPr>
        <w:pStyle w:val="Odstavekseznama"/>
        <w:numPr>
          <w:ilvl w:val="0"/>
          <w:numId w:val="23"/>
        </w:numPr>
        <w:spacing w:after="0"/>
        <w:jc w:val="both"/>
        <w:rPr>
          <w:rFonts w:ascii="Arial Narrow" w:hAnsi="Arial Narrow"/>
          <w:color w:val="0070C0"/>
          <w:u w:val="single"/>
        </w:rPr>
      </w:pPr>
      <w:r>
        <w:rPr>
          <w:rFonts w:ascii="Arial Narrow" w:hAnsi="Arial Narrow"/>
          <w:color w:val="auto"/>
        </w:rPr>
        <w:t xml:space="preserve">Je podobna posnetkoma, ki si ju že poslušal-a pred tem? </w:t>
      </w:r>
    </w:p>
    <w:p w14:paraId="6FF68E20" w14:textId="27764648" w:rsidR="00D95F75" w:rsidRPr="00D95F75" w:rsidRDefault="00D95F75" w:rsidP="00D95F75">
      <w:pPr>
        <w:pStyle w:val="Odstavekseznama"/>
        <w:numPr>
          <w:ilvl w:val="0"/>
          <w:numId w:val="23"/>
        </w:numPr>
        <w:spacing w:after="0"/>
        <w:jc w:val="both"/>
        <w:rPr>
          <w:rFonts w:ascii="Arial Narrow" w:hAnsi="Arial Narrow"/>
          <w:color w:val="0070C0"/>
          <w:u w:val="single"/>
        </w:rPr>
      </w:pPr>
      <w:r>
        <w:rPr>
          <w:rFonts w:ascii="Arial Narrow" w:hAnsi="Arial Narrow"/>
          <w:color w:val="auto"/>
        </w:rPr>
        <w:t>Meniš, da je ta skladba virtuozna in če j</w:t>
      </w:r>
      <w:r w:rsidR="00B27628">
        <w:rPr>
          <w:rFonts w:ascii="Arial Narrow" w:hAnsi="Arial Narrow"/>
          <w:color w:val="auto"/>
        </w:rPr>
        <w:t>e</w:t>
      </w:r>
      <w:r>
        <w:rPr>
          <w:rFonts w:ascii="Arial Narrow" w:hAnsi="Arial Narrow"/>
          <w:color w:val="auto"/>
        </w:rPr>
        <w:t>, zakaj?</w:t>
      </w:r>
    </w:p>
    <w:p w14:paraId="7DA7F3DF" w14:textId="77777777" w:rsidR="00D95F75" w:rsidRPr="00D95F75" w:rsidRDefault="00D95F75" w:rsidP="00D95F75">
      <w:pPr>
        <w:pStyle w:val="Odstavekseznama"/>
        <w:spacing w:after="0"/>
        <w:ind w:left="1080"/>
        <w:jc w:val="both"/>
        <w:rPr>
          <w:rFonts w:ascii="Arial Narrow" w:hAnsi="Arial Narrow"/>
          <w:color w:val="0070C0"/>
          <w:u w:val="single"/>
        </w:rPr>
      </w:pPr>
    </w:p>
    <w:p w14:paraId="0CB828E2" w14:textId="6DAF486F" w:rsidR="00D95F75" w:rsidRPr="00D95F75" w:rsidRDefault="00D95F75" w:rsidP="00D95F75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/>
          <w:color w:val="0070C0"/>
          <w:u w:val="single"/>
        </w:rPr>
      </w:pPr>
      <w:r>
        <w:rPr>
          <w:rFonts w:ascii="Arial Narrow" w:hAnsi="Arial Narrow"/>
          <w:color w:val="auto"/>
        </w:rPr>
        <w:t>Poslušaj glasbeni primer:</w:t>
      </w:r>
      <w:r w:rsidRPr="00D95F75">
        <w:t xml:space="preserve"> </w:t>
      </w:r>
      <w:hyperlink r:id="rId15" w:history="1">
        <w:r w:rsidRPr="00D95F75">
          <w:rPr>
            <w:rFonts w:ascii="Arial Narrow" w:hAnsi="Arial Narrow"/>
            <w:color w:val="0000FF"/>
            <w:u w:val="single"/>
          </w:rPr>
          <w:t>https://www.youtube.com/watch?v=3X9LvC9WkkQ</w:t>
        </w:r>
      </w:hyperlink>
      <w:r>
        <w:rPr>
          <w:rFonts w:ascii="Arial Narrow" w:hAnsi="Arial Narrow"/>
        </w:rPr>
        <w:t xml:space="preserve"> </w:t>
      </w:r>
    </w:p>
    <w:p w14:paraId="339D52A1" w14:textId="39B7171D" w:rsidR="00D95F75" w:rsidRDefault="00D95F75" w:rsidP="00D95F75">
      <w:pPr>
        <w:pStyle w:val="Odstavekseznama"/>
        <w:numPr>
          <w:ilvl w:val="0"/>
          <w:numId w:val="24"/>
        </w:numPr>
        <w:spacing w:after="0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Kateri, svetovno znani, skladatelj je avtor te skladbe?</w:t>
      </w:r>
    </w:p>
    <w:p w14:paraId="3FFE8BE0" w14:textId="7C1E575E" w:rsidR="00D95F75" w:rsidRDefault="00D95F75" w:rsidP="00D95F75">
      <w:pPr>
        <w:pStyle w:val="Odstavekseznama"/>
        <w:numPr>
          <w:ilvl w:val="0"/>
          <w:numId w:val="24"/>
        </w:numPr>
        <w:spacing w:after="0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Kako se skladba, ki jo poslušaš imenuje ( poglej na </w:t>
      </w:r>
      <w:proofErr w:type="spellStart"/>
      <w:r>
        <w:rPr>
          <w:rFonts w:ascii="Arial Narrow" w:hAnsi="Arial Narrow"/>
          <w:color w:val="auto"/>
        </w:rPr>
        <w:t>youtubu</w:t>
      </w:r>
      <w:proofErr w:type="spellEnd"/>
      <w:r>
        <w:rPr>
          <w:rFonts w:ascii="Arial Narrow" w:hAnsi="Arial Narrow"/>
          <w:color w:val="auto"/>
        </w:rPr>
        <w:t>)?</w:t>
      </w:r>
    </w:p>
    <w:p w14:paraId="787ABCA9" w14:textId="3259A1B4" w:rsidR="00D95F75" w:rsidRPr="00D95F75" w:rsidRDefault="00D95F75" w:rsidP="00D95F75">
      <w:pPr>
        <w:pStyle w:val="Odstavekseznama"/>
        <w:numPr>
          <w:ilvl w:val="0"/>
          <w:numId w:val="24"/>
        </w:numPr>
        <w:spacing w:after="0"/>
        <w:jc w:val="both"/>
        <w:rPr>
          <w:rFonts w:ascii="Arial Narrow" w:hAnsi="Arial Narrow"/>
          <w:color w:val="auto"/>
        </w:rPr>
      </w:pPr>
      <w:r w:rsidRPr="00D95F75">
        <w:rPr>
          <w:rFonts w:ascii="Arial Narrow" w:hAnsi="Arial Narrow"/>
          <w:color w:val="auto"/>
        </w:rPr>
        <w:t>Kakšen je tempo skladbe?</w:t>
      </w:r>
    </w:p>
    <w:p w14:paraId="40AC2AFC" w14:textId="433E5089" w:rsidR="00D95F75" w:rsidRPr="00D95F75" w:rsidRDefault="00D95F75" w:rsidP="00D95F75">
      <w:pPr>
        <w:pStyle w:val="Odstavekseznama"/>
        <w:numPr>
          <w:ilvl w:val="0"/>
          <w:numId w:val="24"/>
        </w:numPr>
        <w:spacing w:after="0"/>
        <w:jc w:val="both"/>
        <w:rPr>
          <w:rFonts w:ascii="Arial Narrow" w:hAnsi="Arial Narrow"/>
          <w:color w:val="auto"/>
        </w:rPr>
      </w:pPr>
      <w:r w:rsidRPr="00D95F75">
        <w:rPr>
          <w:rFonts w:ascii="Arial Narrow" w:hAnsi="Arial Narrow"/>
          <w:color w:val="auto"/>
        </w:rPr>
        <w:t>Kakšen je karakter skladbe?</w:t>
      </w:r>
    </w:p>
    <w:p w14:paraId="48A47761" w14:textId="6E15BB9B" w:rsidR="00D95F75" w:rsidRPr="00D95F75" w:rsidRDefault="00D95F75" w:rsidP="00D95F75">
      <w:pPr>
        <w:pStyle w:val="Odstavekseznama"/>
        <w:numPr>
          <w:ilvl w:val="0"/>
          <w:numId w:val="24"/>
        </w:numPr>
        <w:spacing w:after="0"/>
        <w:jc w:val="both"/>
        <w:rPr>
          <w:rFonts w:ascii="Arial Narrow" w:hAnsi="Arial Narrow"/>
          <w:color w:val="auto"/>
        </w:rPr>
      </w:pPr>
      <w:r w:rsidRPr="00D95F75">
        <w:rPr>
          <w:rFonts w:ascii="Arial Narrow" w:hAnsi="Arial Narrow"/>
          <w:color w:val="auto"/>
        </w:rPr>
        <w:t>Ima skladba kakšne podobnosti z Lisztovimi glasbenimi primeri?</w:t>
      </w:r>
    </w:p>
    <w:p w14:paraId="52CB1428" w14:textId="585BE5F1" w:rsidR="00D95F75" w:rsidRPr="00D95F75" w:rsidRDefault="00D95F75" w:rsidP="00D95F75">
      <w:pPr>
        <w:pStyle w:val="Odstavekseznama"/>
        <w:numPr>
          <w:ilvl w:val="0"/>
          <w:numId w:val="24"/>
        </w:numPr>
        <w:spacing w:after="0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Kakšni lestvici se mešata med samo skladbo?</w:t>
      </w:r>
    </w:p>
    <w:p w14:paraId="44140CD8" w14:textId="77777777" w:rsidR="00BA2941" w:rsidRPr="00BA2941" w:rsidRDefault="00BA2941" w:rsidP="00BA2941">
      <w:pPr>
        <w:pStyle w:val="Odstavekseznama"/>
        <w:spacing w:after="0"/>
        <w:jc w:val="both"/>
        <w:rPr>
          <w:rFonts w:ascii="Arial Narrow" w:hAnsi="Arial Narrow"/>
        </w:rPr>
      </w:pPr>
    </w:p>
    <w:p w14:paraId="69A0B700" w14:textId="1AC01EBB" w:rsidR="00D95F75" w:rsidRDefault="00D95F75" w:rsidP="00D95F75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 w:cstheme="minorHAnsi"/>
          <w:color w:val="auto"/>
        </w:rPr>
      </w:pPr>
      <w:r>
        <w:rPr>
          <w:rFonts w:ascii="Arial Narrow" w:hAnsi="Arial Narrow" w:cstheme="minorHAnsi"/>
          <w:color w:val="auto"/>
        </w:rPr>
        <w:t xml:space="preserve">Iz SDZ-ja na str. 56 naredi povzetek življenja in dela skladatelja </w:t>
      </w:r>
      <w:proofErr w:type="spellStart"/>
      <w:r>
        <w:rPr>
          <w:rFonts w:ascii="Arial Narrow" w:hAnsi="Arial Narrow" w:cstheme="minorHAnsi"/>
          <w:color w:val="auto"/>
        </w:rPr>
        <w:t>Johannesa</w:t>
      </w:r>
      <w:proofErr w:type="spellEnd"/>
      <w:r>
        <w:rPr>
          <w:rFonts w:ascii="Arial Narrow" w:hAnsi="Arial Narrow" w:cstheme="minorHAnsi"/>
          <w:color w:val="auto"/>
        </w:rPr>
        <w:t xml:space="preserve"> Brahmsa in ugotovi ali je pisal le za orkester ali tudi za zbore. </w:t>
      </w:r>
    </w:p>
    <w:p w14:paraId="5767A0D5" w14:textId="1298021C" w:rsidR="00787470" w:rsidRDefault="00787470" w:rsidP="00D95F75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 w:cstheme="minorHAnsi"/>
          <w:color w:val="auto"/>
        </w:rPr>
      </w:pPr>
      <w:r>
        <w:rPr>
          <w:rFonts w:ascii="Arial Narrow" w:hAnsi="Arial Narrow" w:cstheme="minorHAnsi"/>
          <w:color w:val="auto"/>
        </w:rPr>
        <w:t xml:space="preserve">Na </w:t>
      </w:r>
      <w:proofErr w:type="spellStart"/>
      <w:r>
        <w:rPr>
          <w:rFonts w:ascii="Arial Narrow" w:hAnsi="Arial Narrow" w:cstheme="minorHAnsi"/>
          <w:color w:val="auto"/>
        </w:rPr>
        <w:t>str</w:t>
      </w:r>
      <w:proofErr w:type="spellEnd"/>
      <w:r>
        <w:rPr>
          <w:rFonts w:ascii="Arial Narrow" w:hAnsi="Arial Narrow" w:cstheme="minorHAnsi"/>
          <w:color w:val="auto"/>
        </w:rPr>
        <w:t>, 57 reši zeleni okvirček</w:t>
      </w:r>
    </w:p>
    <w:p w14:paraId="7F764F07" w14:textId="2809C147" w:rsidR="00D95F75" w:rsidRPr="00D95F75" w:rsidRDefault="008B10C4" w:rsidP="00D95F75">
      <w:pPr>
        <w:pStyle w:val="Odstavekseznama"/>
        <w:numPr>
          <w:ilvl w:val="0"/>
          <w:numId w:val="22"/>
        </w:numPr>
        <w:spacing w:after="0"/>
        <w:jc w:val="both"/>
        <w:rPr>
          <w:rFonts w:ascii="Arial Narrow" w:hAnsi="Arial Narrow"/>
        </w:rPr>
      </w:pPr>
      <w:hyperlink r:id="rId16" w:history="1">
        <w:r w:rsidR="00D95F75" w:rsidRPr="00D95F75">
          <w:rPr>
            <w:rFonts w:ascii="Arial Narrow" w:hAnsi="Arial Narrow"/>
            <w:color w:val="0000FF"/>
            <w:u w:val="single"/>
          </w:rPr>
          <w:t>https://www.youtube.com/watch?v=0Lg6nAagM0A</w:t>
        </w:r>
      </w:hyperlink>
      <w:r w:rsidR="00D95F75">
        <w:rPr>
          <w:rFonts w:ascii="Arial Narrow" w:hAnsi="Arial Narrow" w:cstheme="minorHAnsi"/>
          <w:color w:val="auto"/>
        </w:rPr>
        <w:t xml:space="preserve"> – poslušaj prelepo skladbo in poišči še kakšno dodatno skladbo in napiši v zvezek katera je in ali ti je izvedba zanimiva.</w:t>
      </w:r>
    </w:p>
    <w:p w14:paraId="7EE0C077" w14:textId="77777777" w:rsidR="00D95F75" w:rsidRDefault="00D95F75"/>
    <w:p w14:paraId="28B6BAB7" w14:textId="77777777" w:rsidR="00D95F75" w:rsidRDefault="00D95F75">
      <w:pPr>
        <w:rPr>
          <w:rFonts w:ascii="Arial Narrow" w:hAnsi="Arial Narrow"/>
          <w:b/>
          <w:bCs/>
          <w:color w:val="C00000"/>
        </w:rPr>
      </w:pPr>
    </w:p>
    <w:p w14:paraId="550E961B" w14:textId="3188846B" w:rsidR="00D95F75" w:rsidRPr="00D95F75" w:rsidRDefault="00D95F75" w:rsidP="007C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color w:val="C00000"/>
        </w:rPr>
      </w:pPr>
      <w:r w:rsidRPr="00D95F75">
        <w:rPr>
          <w:rFonts w:ascii="Arial Narrow" w:hAnsi="Arial Narrow"/>
          <w:b/>
          <w:bCs/>
          <w:color w:val="C00000"/>
        </w:rPr>
        <w:t>Torej, dokaze o delu na domu mi poš</w:t>
      </w:r>
      <w:r w:rsidR="007C4F90">
        <w:rPr>
          <w:rFonts w:ascii="Arial Narrow" w:hAnsi="Arial Narrow"/>
          <w:b/>
          <w:bCs/>
          <w:color w:val="C00000"/>
        </w:rPr>
        <w:t>l</w:t>
      </w:r>
      <w:r w:rsidRPr="00D95F75">
        <w:rPr>
          <w:rFonts w:ascii="Arial Narrow" w:hAnsi="Arial Narrow"/>
          <w:b/>
          <w:bCs/>
          <w:color w:val="C00000"/>
        </w:rPr>
        <w:t>ji</w:t>
      </w:r>
      <w:r w:rsidR="007C4F90">
        <w:rPr>
          <w:rFonts w:ascii="Arial Narrow" w:hAnsi="Arial Narrow"/>
          <w:b/>
          <w:bCs/>
          <w:color w:val="C00000"/>
        </w:rPr>
        <w:t>te</w:t>
      </w:r>
      <w:r w:rsidRPr="00D95F75">
        <w:rPr>
          <w:rFonts w:ascii="Arial Narrow" w:hAnsi="Arial Narrow"/>
          <w:b/>
          <w:bCs/>
          <w:color w:val="C00000"/>
        </w:rPr>
        <w:t xml:space="preserve"> na zgoraj naveden </w:t>
      </w:r>
      <w:proofErr w:type="spellStart"/>
      <w:r w:rsidRPr="00D95F75">
        <w:rPr>
          <w:rFonts w:ascii="Arial Narrow" w:hAnsi="Arial Narrow"/>
          <w:b/>
          <w:bCs/>
          <w:color w:val="C00000"/>
        </w:rPr>
        <w:t>email</w:t>
      </w:r>
      <w:proofErr w:type="spellEnd"/>
      <w:r w:rsidRPr="00D95F75">
        <w:rPr>
          <w:rFonts w:ascii="Arial Narrow" w:hAnsi="Arial Narrow"/>
          <w:b/>
          <w:bCs/>
          <w:color w:val="C00000"/>
        </w:rPr>
        <w:t xml:space="preserve"> naslov do najkasneje četrtka, 2. 4. 2020.</w:t>
      </w:r>
    </w:p>
    <w:p w14:paraId="69A3C709" w14:textId="77777777" w:rsidR="00D95F75" w:rsidRDefault="00D95F75"/>
    <w:p w14:paraId="40A48361" w14:textId="2BA164C6" w:rsidR="00C94E13" w:rsidRDefault="00C94E13">
      <w:pPr>
        <w:rPr>
          <w:rFonts w:ascii="Arial Narrow" w:hAnsi="Arial Narrow"/>
        </w:rPr>
      </w:pPr>
      <w:r>
        <w:rPr>
          <w:rFonts w:ascii="Arial Narrow" w:hAnsi="Arial Narrow"/>
        </w:rPr>
        <w:t>Lepo se imejte in upam, da se kmalu vidimo.</w:t>
      </w:r>
    </w:p>
    <w:p w14:paraId="27C78502" w14:textId="2C466E20" w:rsidR="00C94E13" w:rsidRDefault="00C94E13">
      <w:pPr>
        <w:rPr>
          <w:rFonts w:ascii="Arial Narrow" w:hAnsi="Arial Narrow"/>
        </w:rPr>
      </w:pPr>
    </w:p>
    <w:p w14:paraId="24FB97A5" w14:textId="62F55C7F" w:rsidR="00C94E13" w:rsidRDefault="00C94E13">
      <w:pPr>
        <w:rPr>
          <w:rFonts w:ascii="Arial Narrow" w:hAnsi="Arial Narrow"/>
        </w:rPr>
      </w:pPr>
    </w:p>
    <w:p w14:paraId="79EA5FE1" w14:textId="0BA4B924" w:rsidR="00C94E13" w:rsidRDefault="00C94E1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Vaša učiteljica Alja Pešak</w:t>
      </w:r>
    </w:p>
    <w:p w14:paraId="43AD3760" w14:textId="67322654" w:rsidR="00C94E13" w:rsidRDefault="00C94E13">
      <w:pPr>
        <w:rPr>
          <w:rFonts w:ascii="Arial Narrow" w:hAnsi="Arial Narrow"/>
        </w:rPr>
      </w:pPr>
    </w:p>
    <w:p w14:paraId="09F55729" w14:textId="77777777" w:rsidR="00C94E13" w:rsidRPr="002B6826" w:rsidRDefault="00C94E13">
      <w:pPr>
        <w:rPr>
          <w:rFonts w:ascii="Arial Narrow" w:hAnsi="Arial Narrow"/>
        </w:rPr>
      </w:pPr>
    </w:p>
    <w:sectPr w:rsidR="00C94E13" w:rsidRPr="002B6826" w:rsidSect="00D43E67">
      <w:footerReference w:type="default" r:id="rId17"/>
      <w:pgSz w:w="11906" w:h="16838" w:code="9"/>
      <w:pgMar w:top="862" w:right="851" w:bottom="1151" w:left="851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517B4" w14:textId="77777777" w:rsidR="008B10C4" w:rsidRDefault="008B10C4">
      <w:pPr>
        <w:spacing w:after="0"/>
      </w:pPr>
      <w:r>
        <w:separator/>
      </w:r>
    </w:p>
  </w:endnote>
  <w:endnote w:type="continuationSeparator" w:id="0">
    <w:p w14:paraId="61D15B27" w14:textId="77777777" w:rsidR="008B10C4" w:rsidRDefault="008B1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509B7" w14:textId="77777777" w:rsidR="00645A75" w:rsidRPr="00354B3B" w:rsidRDefault="00C70C09" w:rsidP="003E2D26">
    <w:pPr>
      <w:pStyle w:val="Noga"/>
    </w:pPr>
    <w:r w:rsidRPr="00354B3B">
      <w:rPr>
        <w:lang w:bidi="sl-SI"/>
      </w:rPr>
      <w:t xml:space="preserve">Stran </w:t>
    </w:r>
    <w:r w:rsidRPr="00354B3B">
      <w:rPr>
        <w:lang w:bidi="sl-SI"/>
      </w:rPr>
      <w:fldChar w:fldCharType="begin"/>
    </w:r>
    <w:r w:rsidRPr="00354B3B">
      <w:rPr>
        <w:lang w:bidi="sl-SI"/>
      </w:rPr>
      <w:instrText xml:space="preserve"> PAGE   \* MERGEFORMAT </w:instrText>
    </w:r>
    <w:r w:rsidRPr="00354B3B">
      <w:rPr>
        <w:lang w:bidi="sl-SI"/>
      </w:rPr>
      <w:fldChar w:fldCharType="separate"/>
    </w:r>
    <w:r w:rsidR="00897784" w:rsidRPr="00354B3B">
      <w:rPr>
        <w:noProof/>
        <w:lang w:bidi="sl-SI"/>
      </w:rPr>
      <w:t>1</w:t>
    </w:r>
    <w:r w:rsidRPr="00354B3B">
      <w:rPr>
        <w:noProof/>
        <w:lang w:bidi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757FA" w14:textId="77777777" w:rsidR="008B10C4" w:rsidRDefault="008B10C4">
      <w:pPr>
        <w:spacing w:after="0"/>
      </w:pPr>
      <w:r>
        <w:separator/>
      </w:r>
    </w:p>
  </w:footnote>
  <w:footnote w:type="continuationSeparator" w:id="0">
    <w:p w14:paraId="25585DBB" w14:textId="77777777" w:rsidR="008B10C4" w:rsidRDefault="008B10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676E2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8CE398D"/>
    <w:multiLevelType w:val="hybridMultilevel"/>
    <w:tmpl w:val="FD28A874"/>
    <w:lvl w:ilvl="0" w:tplc="8BD018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33E"/>
    <w:multiLevelType w:val="hybridMultilevel"/>
    <w:tmpl w:val="E2F0996E"/>
    <w:lvl w:ilvl="0" w:tplc="44BE9E1A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16171"/>
    <w:multiLevelType w:val="hybridMultilevel"/>
    <w:tmpl w:val="4D80944E"/>
    <w:lvl w:ilvl="0" w:tplc="91A840C6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665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FB165E"/>
    <w:multiLevelType w:val="hybridMultilevel"/>
    <w:tmpl w:val="4C5828F0"/>
    <w:lvl w:ilvl="0" w:tplc="EA184B6E">
      <w:start w:val="1"/>
      <w:numFmt w:val="bullet"/>
      <w:pStyle w:val="Oznaenseznam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67087"/>
    <w:multiLevelType w:val="hybridMultilevel"/>
    <w:tmpl w:val="EE5CE38E"/>
    <w:lvl w:ilvl="0" w:tplc="FD5C5C14">
      <w:start w:val="4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D10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9E5CA3"/>
    <w:multiLevelType w:val="hybridMultilevel"/>
    <w:tmpl w:val="61E02640"/>
    <w:lvl w:ilvl="0" w:tplc="6B8E9714">
      <w:start w:val="8"/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59EE4658"/>
    <w:multiLevelType w:val="hybridMultilevel"/>
    <w:tmpl w:val="E6AACCAE"/>
    <w:lvl w:ilvl="0" w:tplc="96E2FBFE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4"/>
  </w:num>
  <w:num w:numId="17">
    <w:abstractNumId w:val="10"/>
  </w:num>
  <w:num w:numId="18">
    <w:abstractNumId w:val="13"/>
  </w:num>
  <w:num w:numId="19">
    <w:abstractNumId w:val="18"/>
  </w:num>
  <w:num w:numId="20">
    <w:abstractNumId w:val="22"/>
  </w:num>
  <w:num w:numId="21">
    <w:abstractNumId w:val="11"/>
  </w:num>
  <w:num w:numId="22">
    <w:abstractNumId w:val="16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43"/>
    <w:rsid w:val="0001747A"/>
    <w:rsid w:val="000A55B2"/>
    <w:rsid w:val="000E5215"/>
    <w:rsid w:val="0014058F"/>
    <w:rsid w:val="001A148C"/>
    <w:rsid w:val="001C1A07"/>
    <w:rsid w:val="001E1E51"/>
    <w:rsid w:val="001E5AAA"/>
    <w:rsid w:val="0020321B"/>
    <w:rsid w:val="00216B82"/>
    <w:rsid w:val="0024197D"/>
    <w:rsid w:val="00290CC6"/>
    <w:rsid w:val="00291759"/>
    <w:rsid w:val="002B6826"/>
    <w:rsid w:val="002B7044"/>
    <w:rsid w:val="002F30E3"/>
    <w:rsid w:val="00332E5D"/>
    <w:rsid w:val="00336EE8"/>
    <w:rsid w:val="00354B3B"/>
    <w:rsid w:val="00365143"/>
    <w:rsid w:val="003858A9"/>
    <w:rsid w:val="003915BC"/>
    <w:rsid w:val="003B0391"/>
    <w:rsid w:val="003E2D26"/>
    <w:rsid w:val="0047050B"/>
    <w:rsid w:val="004A3D7A"/>
    <w:rsid w:val="004B3A36"/>
    <w:rsid w:val="00514A78"/>
    <w:rsid w:val="00540212"/>
    <w:rsid w:val="005434C6"/>
    <w:rsid w:val="00544E8A"/>
    <w:rsid w:val="0059569D"/>
    <w:rsid w:val="005E4C87"/>
    <w:rsid w:val="0064146F"/>
    <w:rsid w:val="00645A75"/>
    <w:rsid w:val="0065116D"/>
    <w:rsid w:val="006E0BEB"/>
    <w:rsid w:val="006F7190"/>
    <w:rsid w:val="00706D1A"/>
    <w:rsid w:val="00763449"/>
    <w:rsid w:val="007824E9"/>
    <w:rsid w:val="00787470"/>
    <w:rsid w:val="0079751D"/>
    <w:rsid w:val="007C4F90"/>
    <w:rsid w:val="007E0C3F"/>
    <w:rsid w:val="0084492A"/>
    <w:rsid w:val="00855DE9"/>
    <w:rsid w:val="00865AAC"/>
    <w:rsid w:val="00883B4C"/>
    <w:rsid w:val="008924B4"/>
    <w:rsid w:val="00897784"/>
    <w:rsid w:val="008B10C4"/>
    <w:rsid w:val="008D416A"/>
    <w:rsid w:val="00924FDD"/>
    <w:rsid w:val="009550F6"/>
    <w:rsid w:val="009D1E5C"/>
    <w:rsid w:val="009D3D78"/>
    <w:rsid w:val="009E337C"/>
    <w:rsid w:val="00A42010"/>
    <w:rsid w:val="00A66C39"/>
    <w:rsid w:val="00A67D06"/>
    <w:rsid w:val="00AA0320"/>
    <w:rsid w:val="00B15429"/>
    <w:rsid w:val="00B27628"/>
    <w:rsid w:val="00B33C5E"/>
    <w:rsid w:val="00B4621A"/>
    <w:rsid w:val="00B55513"/>
    <w:rsid w:val="00B766DC"/>
    <w:rsid w:val="00B96BA5"/>
    <w:rsid w:val="00BA2941"/>
    <w:rsid w:val="00BA5A96"/>
    <w:rsid w:val="00BD4296"/>
    <w:rsid w:val="00C20A8B"/>
    <w:rsid w:val="00C40EAC"/>
    <w:rsid w:val="00C70C09"/>
    <w:rsid w:val="00C838E6"/>
    <w:rsid w:val="00C94E13"/>
    <w:rsid w:val="00CA7742"/>
    <w:rsid w:val="00D345E4"/>
    <w:rsid w:val="00D43E67"/>
    <w:rsid w:val="00D95F75"/>
    <w:rsid w:val="00E05474"/>
    <w:rsid w:val="00E4773E"/>
    <w:rsid w:val="00F17BBA"/>
    <w:rsid w:val="00F649AF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CF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sl-SI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B3B"/>
    <w:rPr>
      <w:rFonts w:ascii="Trebuchet MS" w:hAnsi="Trebuchet MS"/>
    </w:rPr>
  </w:style>
  <w:style w:type="paragraph" w:styleId="Naslov1">
    <w:name w:val="heading 1"/>
    <w:basedOn w:val="Navaden"/>
    <w:next w:val="Navaden"/>
    <w:link w:val="Naslov1Znak"/>
    <w:uiPriority w:val="1"/>
    <w:qFormat/>
    <w:rsid w:val="00354B3B"/>
    <w:pPr>
      <w:keepNext/>
      <w:keepLines/>
      <w:spacing w:before="400" w:after="180"/>
      <w:outlineLvl w:val="0"/>
    </w:pPr>
    <w:rPr>
      <w:rFonts w:eastAsiaTheme="majorEastAsia" w:cstheme="majorBidi"/>
      <w:b/>
      <w:bCs/>
      <w:color w:val="262626" w:themeColor="text1" w:themeTint="D9"/>
      <w:sz w:val="24"/>
    </w:rPr>
  </w:style>
  <w:style w:type="paragraph" w:styleId="Naslov2">
    <w:name w:val="heading 2"/>
    <w:basedOn w:val="Navaden"/>
    <w:next w:val="Navaden"/>
    <w:link w:val="Naslov2Znak"/>
    <w:uiPriority w:val="1"/>
    <w:unhideWhenUsed/>
    <w:qFormat/>
    <w:rsid w:val="00354B3B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B6332E" w:themeColor="accent1" w:themeShade="BF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4B3B"/>
    <w:pPr>
      <w:keepNext/>
      <w:keepLines/>
      <w:spacing w:before="40" w:after="0"/>
      <w:outlineLvl w:val="2"/>
    </w:pPr>
    <w:rPr>
      <w:rFonts w:eastAsiaTheme="majorEastAsia" w:cstheme="majorBidi"/>
      <w:color w:val="79221E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4B3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B6332E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4B3B"/>
    <w:pPr>
      <w:keepNext/>
      <w:keepLines/>
      <w:spacing w:before="40" w:after="0"/>
      <w:outlineLvl w:val="4"/>
    </w:pPr>
    <w:rPr>
      <w:rFonts w:eastAsiaTheme="majorEastAsia" w:cstheme="majorBidi"/>
      <w:color w:val="B6332E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4B3B"/>
    <w:pPr>
      <w:keepNext/>
      <w:keepLines/>
      <w:spacing w:before="40" w:after="0"/>
      <w:outlineLvl w:val="5"/>
    </w:pPr>
    <w:rPr>
      <w:rFonts w:eastAsiaTheme="majorEastAsia" w:cstheme="majorBidi"/>
      <w:color w:val="79221E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4B3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9221E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4B3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4B3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2"/>
    <w:qFormat/>
    <w:rsid w:val="00354B3B"/>
    <w:pPr>
      <w:spacing w:after="80"/>
      <w:contextualSpacing/>
    </w:pPr>
    <w:rPr>
      <w:rFonts w:eastAsiaTheme="majorEastAsia" w:cstheme="majorBidi"/>
      <w:b/>
      <w:bCs/>
      <w:color w:val="B6332E" w:themeColor="accent1" w:themeShade="BF"/>
      <w:spacing w:val="-10"/>
      <w:kern w:val="28"/>
      <w:sz w:val="44"/>
    </w:rPr>
  </w:style>
  <w:style w:type="character" w:customStyle="1" w:styleId="NaslovZnak">
    <w:name w:val="Naslov Znak"/>
    <w:basedOn w:val="Privzetapisavaodstavka"/>
    <w:link w:val="Naslov"/>
    <w:uiPriority w:val="2"/>
    <w:rsid w:val="00354B3B"/>
    <w:rPr>
      <w:rFonts w:ascii="Trebuchet MS" w:eastAsiaTheme="majorEastAsia" w:hAnsi="Trebuchet MS" w:cstheme="majorBidi"/>
      <w:b/>
      <w:bCs/>
      <w:color w:val="B6332E" w:themeColor="accent1" w:themeShade="BF"/>
      <w:spacing w:val="-10"/>
      <w:kern w:val="28"/>
      <w:sz w:val="44"/>
    </w:rPr>
  </w:style>
  <w:style w:type="paragraph" w:styleId="Podnaslov">
    <w:name w:val="Subtitle"/>
    <w:basedOn w:val="Navaden"/>
    <w:next w:val="Navaden"/>
    <w:link w:val="PodnaslovZnak"/>
    <w:uiPriority w:val="3"/>
    <w:qFormat/>
    <w:rsid w:val="00354B3B"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3"/>
    <w:rsid w:val="00354B3B"/>
    <w:rPr>
      <w:rFonts w:ascii="Trebuchet MS" w:hAnsi="Trebuchet MS"/>
      <w:b/>
      <w:bCs/>
      <w:color w:val="262626" w:themeColor="text1" w:themeTint="D9"/>
      <w:spacing w:val="15"/>
      <w:sz w:val="24"/>
    </w:rPr>
  </w:style>
  <w:style w:type="character" w:styleId="Besedilooznabemesta">
    <w:name w:val="Placeholder Text"/>
    <w:basedOn w:val="Privzetapisavaodstavka"/>
    <w:uiPriority w:val="99"/>
    <w:semiHidden/>
    <w:rsid w:val="00354B3B"/>
    <w:rPr>
      <w:rFonts w:ascii="Trebuchet MS" w:hAnsi="Trebuchet MS"/>
      <w:color w:val="595959" w:themeColor="text1" w:themeTint="A6"/>
    </w:rPr>
  </w:style>
  <w:style w:type="character" w:customStyle="1" w:styleId="Naslov1Znak">
    <w:name w:val="Naslov 1 Znak"/>
    <w:basedOn w:val="Privzetapisavaodstavka"/>
    <w:link w:val="Naslov1"/>
    <w:uiPriority w:val="1"/>
    <w:rsid w:val="00354B3B"/>
    <w:rPr>
      <w:rFonts w:ascii="Trebuchet MS" w:eastAsiaTheme="majorEastAsia" w:hAnsi="Trebuchet MS" w:cstheme="majorBidi"/>
      <w:b/>
      <w:bCs/>
      <w:color w:val="262626" w:themeColor="text1" w:themeTint="D9"/>
      <w:sz w:val="24"/>
    </w:rPr>
  </w:style>
  <w:style w:type="table" w:styleId="Tabelamrea">
    <w:name w:val="Table Grid"/>
    <w:basedOn w:val="Navadnatabela"/>
    <w:uiPriority w:val="39"/>
    <w:rsid w:val="00354B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1"/>
    <w:rsid w:val="00354B3B"/>
    <w:rPr>
      <w:rFonts w:ascii="Trebuchet MS" w:eastAsiaTheme="majorEastAsia" w:hAnsi="Trebuchet MS" w:cstheme="majorBidi"/>
      <w:b/>
      <w:bCs/>
      <w:color w:val="B6332E" w:themeColor="accent1" w:themeShade="BF"/>
    </w:rPr>
  </w:style>
  <w:style w:type="paragraph" w:styleId="Oznaenseznam">
    <w:name w:val="List Bullet"/>
    <w:basedOn w:val="Navaden"/>
    <w:uiPriority w:val="1"/>
    <w:unhideWhenUsed/>
    <w:qFormat/>
    <w:rsid w:val="00354B3B"/>
    <w:pPr>
      <w:numPr>
        <w:numId w:val="4"/>
      </w:numPr>
    </w:pPr>
  </w:style>
  <w:style w:type="character" w:styleId="Krepko">
    <w:name w:val="Strong"/>
    <w:basedOn w:val="Privzetapisavaodstavka"/>
    <w:uiPriority w:val="1"/>
    <w:qFormat/>
    <w:rsid w:val="00354B3B"/>
    <w:rPr>
      <w:rFonts w:ascii="Trebuchet MS" w:hAnsi="Trebuchet MS"/>
      <w:b/>
      <w:bCs/>
      <w:color w:val="262626" w:themeColor="text1" w:themeTint="D9"/>
    </w:rPr>
  </w:style>
  <w:style w:type="table" w:customStyle="1" w:styleId="Tabelazunimnartombrezobrob">
    <w:name w:val="Tabela z učnim načrtom – brez obrob"/>
    <w:basedOn w:val="Navadnatabela"/>
    <w:uiPriority w:val="99"/>
    <w:rsid w:val="00354B3B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Brezrazmikov">
    <w:name w:val="No Spacing"/>
    <w:uiPriority w:val="36"/>
    <w:qFormat/>
    <w:rsid w:val="00354B3B"/>
    <w:pPr>
      <w:spacing w:after="0"/>
    </w:pPr>
    <w:rPr>
      <w:rFonts w:ascii="Trebuchet MS" w:hAnsi="Trebuchet MS"/>
    </w:rPr>
  </w:style>
  <w:style w:type="table" w:customStyle="1" w:styleId="Tabelazunimnartomzobrobami">
    <w:name w:val="Tabela z učnim načrtom – z obrobami"/>
    <w:basedOn w:val="Navadnatabela"/>
    <w:uiPriority w:val="99"/>
    <w:rsid w:val="00354B3B"/>
    <w:pPr>
      <w:spacing w:before="80" w:after="80"/>
    </w:pPr>
    <w:tblPr>
      <w:tblBorders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Glava">
    <w:name w:val="header"/>
    <w:basedOn w:val="Navaden"/>
    <w:link w:val="GlavaZnak"/>
    <w:uiPriority w:val="99"/>
    <w:unhideWhenUsed/>
    <w:rsid w:val="00354B3B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354B3B"/>
    <w:rPr>
      <w:rFonts w:ascii="Trebuchet MS" w:hAnsi="Trebuchet MS"/>
    </w:rPr>
  </w:style>
  <w:style w:type="paragraph" w:styleId="Noga">
    <w:name w:val="footer"/>
    <w:basedOn w:val="Navaden"/>
    <w:link w:val="NogaZnak"/>
    <w:uiPriority w:val="99"/>
    <w:unhideWhenUsed/>
    <w:rsid w:val="00354B3B"/>
    <w:pPr>
      <w:pBdr>
        <w:top w:val="single" w:sz="4" w:space="6" w:color="B6332E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NogaZnak">
    <w:name w:val="Noga Znak"/>
    <w:basedOn w:val="Privzetapisavaodstavka"/>
    <w:link w:val="Noga"/>
    <w:uiPriority w:val="99"/>
    <w:rsid w:val="00354B3B"/>
    <w:rPr>
      <w:rFonts w:ascii="Trebuchet MS" w:hAnsi="Trebuchet MS"/>
      <w:b/>
      <w:bCs/>
      <w:color w:val="262626" w:themeColor="text1" w:themeTint="D9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4B3B"/>
    <w:pPr>
      <w:spacing w:after="0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4B3B"/>
    <w:rPr>
      <w:rFonts w:ascii="Segoe UI" w:hAnsi="Segoe UI" w:cs="Segoe UI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354B3B"/>
  </w:style>
  <w:style w:type="paragraph" w:styleId="Blokbesedila">
    <w:name w:val="Block Text"/>
    <w:basedOn w:val="Navaden"/>
    <w:uiPriority w:val="99"/>
    <w:semiHidden/>
    <w:unhideWhenUsed/>
    <w:rsid w:val="00354B3B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54B3B"/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54B3B"/>
    <w:rPr>
      <w:rFonts w:ascii="Trebuchet MS" w:hAnsi="Trebuchet M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54B3B"/>
    <w:pPr>
      <w:spacing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54B3B"/>
    <w:rPr>
      <w:rFonts w:ascii="Trebuchet MS" w:hAnsi="Trebuchet MS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354B3B"/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354B3B"/>
    <w:rPr>
      <w:rFonts w:ascii="Trebuchet MS" w:hAnsi="Trebuchet MS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354B3B"/>
    <w:pPr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354B3B"/>
    <w:rPr>
      <w:rFonts w:ascii="Trebuchet MS" w:hAnsi="Trebuchet MS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354B3B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354B3B"/>
    <w:rPr>
      <w:rFonts w:ascii="Trebuchet MS" w:hAnsi="Trebuchet MS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354B3B"/>
    <w:pPr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354B3B"/>
    <w:rPr>
      <w:rFonts w:ascii="Trebuchet MS" w:hAnsi="Trebuchet MS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354B3B"/>
    <w:pPr>
      <w:spacing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354B3B"/>
    <w:rPr>
      <w:rFonts w:ascii="Trebuchet MS" w:hAnsi="Trebuchet MS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354B3B"/>
    <w:pPr>
      <w:ind w:left="283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354B3B"/>
    <w:rPr>
      <w:rFonts w:ascii="Trebuchet MS" w:hAnsi="Trebuchet MS"/>
      <w:szCs w:val="16"/>
    </w:rPr>
  </w:style>
  <w:style w:type="character" w:styleId="Naslovknjige">
    <w:name w:val="Book Title"/>
    <w:basedOn w:val="Privzetapisavaodstavka"/>
    <w:uiPriority w:val="33"/>
    <w:semiHidden/>
    <w:unhideWhenUsed/>
    <w:qFormat/>
    <w:rsid w:val="00354B3B"/>
    <w:rPr>
      <w:rFonts w:ascii="Trebuchet MS" w:hAnsi="Trebuchet MS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54B3B"/>
    <w:pPr>
      <w:spacing w:after="200"/>
    </w:pPr>
    <w:rPr>
      <w:i/>
      <w:iCs/>
      <w:color w:val="361817" w:themeColor="text2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354B3B"/>
    <w:pPr>
      <w:spacing w:after="0"/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354B3B"/>
    <w:rPr>
      <w:rFonts w:ascii="Trebuchet MS" w:hAnsi="Trebuchet MS"/>
    </w:rPr>
  </w:style>
  <w:style w:type="table" w:styleId="Barvnamrea">
    <w:name w:val="Colorful Grid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354B3B"/>
    <w:rPr>
      <w:rFonts w:ascii="Trebuchet MS" w:hAnsi="Trebuchet MS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54B3B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54B3B"/>
    <w:rPr>
      <w:rFonts w:ascii="Trebuchet MS" w:hAnsi="Trebuchet MS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4B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4B3B"/>
    <w:rPr>
      <w:rFonts w:ascii="Trebuchet MS" w:hAnsi="Trebuchet MS"/>
      <w:b/>
      <w:bCs/>
      <w:szCs w:val="20"/>
    </w:rPr>
  </w:style>
  <w:style w:type="table" w:styleId="Temenseznam">
    <w:name w:val="Dark List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354B3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354B3B"/>
  </w:style>
  <w:style w:type="character" w:customStyle="1" w:styleId="DatumZnak">
    <w:name w:val="Datum Znak"/>
    <w:basedOn w:val="Privzetapisavaodstavka"/>
    <w:link w:val="Datum"/>
    <w:uiPriority w:val="99"/>
    <w:semiHidden/>
    <w:rsid w:val="00354B3B"/>
    <w:rPr>
      <w:rFonts w:ascii="Trebuchet MS" w:hAnsi="Trebuchet MS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354B3B"/>
    <w:pPr>
      <w:spacing w:after="0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354B3B"/>
    <w:rPr>
      <w:rFonts w:ascii="Segoe UI" w:hAnsi="Segoe UI" w:cs="Segoe UI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354B3B"/>
    <w:pPr>
      <w:spacing w:after="0"/>
    </w:pPr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354B3B"/>
    <w:rPr>
      <w:rFonts w:ascii="Trebuchet MS" w:hAnsi="Trebuchet MS"/>
    </w:rPr>
  </w:style>
  <w:style w:type="character" w:styleId="Poudarek">
    <w:name w:val="Emphasis"/>
    <w:basedOn w:val="Privzetapisavaodstavka"/>
    <w:uiPriority w:val="20"/>
    <w:semiHidden/>
    <w:unhideWhenUsed/>
    <w:qFormat/>
    <w:rsid w:val="00354B3B"/>
    <w:rPr>
      <w:rFonts w:ascii="Trebuchet MS" w:hAnsi="Trebuchet MS"/>
      <w:i/>
      <w:iCs/>
    </w:rPr>
  </w:style>
  <w:style w:type="character" w:styleId="Konnaopomba-sklic">
    <w:name w:val="endnote reference"/>
    <w:basedOn w:val="Privzetapisavaodstavka"/>
    <w:uiPriority w:val="99"/>
    <w:semiHidden/>
    <w:unhideWhenUsed/>
    <w:rsid w:val="00354B3B"/>
    <w:rPr>
      <w:rFonts w:ascii="Trebuchet MS" w:hAnsi="Trebuchet MS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54B3B"/>
    <w:pPr>
      <w:spacing w:after="0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54B3B"/>
    <w:rPr>
      <w:rFonts w:ascii="Trebuchet MS" w:hAnsi="Trebuchet MS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354B3B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354B3B"/>
    <w:pPr>
      <w:spacing w:after="0"/>
    </w:pPr>
    <w:rPr>
      <w:rFonts w:eastAsiaTheme="majorEastAsia" w:cstheme="majorBidi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54B3B"/>
    <w:rPr>
      <w:rFonts w:ascii="Trebuchet MS" w:hAnsi="Trebuchet MS"/>
      <w:color w:val="A85D00" w:themeColor="accent5" w:themeShade="BF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354B3B"/>
    <w:rPr>
      <w:rFonts w:ascii="Trebuchet MS" w:hAnsi="Trebuchet MS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54B3B"/>
    <w:pPr>
      <w:spacing w:after="0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54B3B"/>
    <w:rPr>
      <w:rFonts w:ascii="Trebuchet MS" w:hAnsi="Trebuchet MS"/>
      <w:szCs w:val="20"/>
    </w:rPr>
  </w:style>
  <w:style w:type="table" w:styleId="Tabelasvetlamrea1">
    <w:name w:val="Grid Table 1 Light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354B3B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Mreatabele3">
    <w:name w:val="Grid Table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354B3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styleId="Oznakazlojtro">
    <w:name w:val="Hashtag"/>
    <w:basedOn w:val="Privzetapisavaodstavka"/>
    <w:uiPriority w:val="99"/>
    <w:semiHidden/>
    <w:unhideWhenUsed/>
    <w:rsid w:val="00354B3B"/>
    <w:rPr>
      <w:rFonts w:ascii="Trebuchet MS" w:hAnsi="Trebuchet MS"/>
      <w:color w:val="2B579A"/>
      <w:shd w:val="clear" w:color="auto" w:fill="E6E6E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4B3B"/>
    <w:rPr>
      <w:rFonts w:ascii="Trebuchet MS" w:eastAsiaTheme="majorEastAsia" w:hAnsi="Trebuchet MS" w:cstheme="majorBidi"/>
      <w:color w:val="79221E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4B3B"/>
    <w:rPr>
      <w:rFonts w:ascii="Trebuchet MS" w:eastAsiaTheme="majorEastAsia" w:hAnsi="Trebuchet MS" w:cstheme="majorBidi"/>
      <w:i/>
      <w:iCs/>
      <w:color w:val="B6332E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4B3B"/>
    <w:rPr>
      <w:rFonts w:ascii="Trebuchet MS" w:eastAsiaTheme="majorEastAsia" w:hAnsi="Trebuchet MS" w:cstheme="majorBidi"/>
      <w:color w:val="B6332E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4B3B"/>
    <w:rPr>
      <w:rFonts w:ascii="Trebuchet MS" w:eastAsiaTheme="majorEastAsia" w:hAnsi="Trebuchet MS" w:cstheme="majorBidi"/>
      <w:color w:val="79221E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4B3B"/>
    <w:rPr>
      <w:rFonts w:ascii="Trebuchet MS" w:eastAsiaTheme="majorEastAsia" w:hAnsi="Trebuchet MS" w:cstheme="majorBidi"/>
      <w:i/>
      <w:iCs/>
      <w:color w:val="79221E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4B3B"/>
    <w:rPr>
      <w:rFonts w:ascii="Trebuchet MS" w:eastAsiaTheme="majorEastAsia" w:hAnsi="Trebuchet MS" w:cstheme="majorBidi"/>
      <w:color w:val="272727" w:themeColor="text1" w:themeTint="D8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4B3B"/>
    <w:rPr>
      <w:rFonts w:ascii="Trebuchet MS" w:eastAsiaTheme="majorEastAsia" w:hAnsi="Trebuchet MS" w:cstheme="majorBidi"/>
      <w:i/>
      <w:iCs/>
      <w:color w:val="272727" w:themeColor="text1" w:themeTint="D8"/>
      <w:szCs w:val="21"/>
    </w:rPr>
  </w:style>
  <w:style w:type="character" w:styleId="HTML-kratica">
    <w:name w:val="HTML Acronym"/>
    <w:basedOn w:val="Privzetapisavaodstavka"/>
    <w:uiPriority w:val="99"/>
    <w:semiHidden/>
    <w:unhideWhenUsed/>
    <w:rsid w:val="00354B3B"/>
    <w:rPr>
      <w:rFonts w:ascii="Trebuchet MS" w:hAnsi="Trebuchet MS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354B3B"/>
    <w:pPr>
      <w:spacing w:after="0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354B3B"/>
    <w:rPr>
      <w:rFonts w:ascii="Trebuchet MS" w:hAnsi="Trebuchet MS"/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354B3B"/>
    <w:rPr>
      <w:rFonts w:ascii="Trebuchet MS" w:hAnsi="Trebuchet MS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354B3B"/>
    <w:rPr>
      <w:rFonts w:ascii="Consolas" w:hAnsi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354B3B"/>
    <w:rPr>
      <w:rFonts w:ascii="Trebuchet MS" w:hAnsi="Trebuchet MS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354B3B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54B3B"/>
    <w:pPr>
      <w:spacing w:after="0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54B3B"/>
    <w:rPr>
      <w:rFonts w:ascii="Consolas" w:hAnsi="Consolas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354B3B"/>
    <w:rPr>
      <w:rFonts w:ascii="Consolas" w:hAnsi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354B3B"/>
    <w:rPr>
      <w:rFonts w:ascii="Consolas" w:hAnsi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354B3B"/>
    <w:rPr>
      <w:rFonts w:ascii="Trebuchet MS" w:hAnsi="Trebuchet MS"/>
      <w:i/>
      <w:iCs/>
    </w:rPr>
  </w:style>
  <w:style w:type="character" w:styleId="Hiperpovezava">
    <w:name w:val="Hyperlink"/>
    <w:basedOn w:val="Privzetapisavaodstavka"/>
    <w:uiPriority w:val="99"/>
    <w:unhideWhenUsed/>
    <w:rsid w:val="00354B3B"/>
    <w:rPr>
      <w:rFonts w:ascii="Trebuchet MS" w:hAnsi="Trebuchet MS"/>
      <w:color w:val="3177A6" w:themeColor="accent2" w:themeShade="BF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354B3B"/>
    <w:pPr>
      <w:spacing w:after="0"/>
      <w:ind w:left="220" w:hanging="22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354B3B"/>
    <w:pPr>
      <w:spacing w:after="0"/>
      <w:ind w:left="440" w:hanging="22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354B3B"/>
    <w:pPr>
      <w:spacing w:after="0"/>
      <w:ind w:left="660" w:hanging="22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354B3B"/>
    <w:pPr>
      <w:spacing w:after="0"/>
      <w:ind w:left="880" w:hanging="22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354B3B"/>
    <w:pPr>
      <w:spacing w:after="0"/>
      <w:ind w:left="1100" w:hanging="22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354B3B"/>
    <w:pPr>
      <w:spacing w:after="0"/>
      <w:ind w:left="1320" w:hanging="22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354B3B"/>
    <w:pPr>
      <w:spacing w:after="0"/>
      <w:ind w:left="1540" w:hanging="22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354B3B"/>
    <w:pPr>
      <w:spacing w:after="0"/>
      <w:ind w:left="1760" w:hanging="22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354B3B"/>
    <w:pPr>
      <w:spacing w:after="0"/>
      <w:ind w:left="1980" w:hanging="22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354B3B"/>
    <w:rPr>
      <w:rFonts w:eastAsiaTheme="majorEastAs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354B3B"/>
    <w:rPr>
      <w:rFonts w:ascii="Trebuchet MS" w:hAnsi="Trebuchet MS"/>
      <w:i/>
      <w:iCs/>
      <w:color w:val="B6332E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354B3B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354B3B"/>
    <w:rPr>
      <w:rFonts w:ascii="Trebuchet MS" w:hAnsi="Trebuchet MS"/>
      <w:i/>
      <w:iCs/>
      <w:color w:val="B6332E" w:themeColor="accent1" w:themeShade="BF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354B3B"/>
    <w:rPr>
      <w:rFonts w:ascii="Trebuchet MS" w:hAnsi="Trebuchet MS"/>
      <w:b/>
      <w:bCs/>
      <w:caps w:val="0"/>
      <w:smallCaps/>
      <w:color w:val="B6332E" w:themeColor="accent1" w:themeShade="BF"/>
      <w:spacing w:val="5"/>
    </w:rPr>
  </w:style>
  <w:style w:type="table" w:styleId="Svetlamrea">
    <w:name w:val="Light Grid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354B3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354B3B"/>
    <w:rPr>
      <w:rFonts w:ascii="Trebuchet MS" w:hAnsi="Trebuchet MS"/>
    </w:rPr>
  </w:style>
  <w:style w:type="paragraph" w:styleId="Seznam">
    <w:name w:val="List"/>
    <w:basedOn w:val="Navaden"/>
    <w:uiPriority w:val="99"/>
    <w:semiHidden/>
    <w:unhideWhenUsed/>
    <w:rsid w:val="00354B3B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354B3B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354B3B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354B3B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354B3B"/>
    <w:pPr>
      <w:ind w:left="1415" w:hanging="283"/>
      <w:contextualSpacing/>
    </w:pPr>
  </w:style>
  <w:style w:type="paragraph" w:styleId="Oznaenseznam2">
    <w:name w:val="List Bullet 2"/>
    <w:basedOn w:val="Navaden"/>
    <w:uiPriority w:val="99"/>
    <w:semiHidden/>
    <w:unhideWhenUsed/>
    <w:rsid w:val="00354B3B"/>
    <w:pPr>
      <w:numPr>
        <w:numId w:val="6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354B3B"/>
    <w:pPr>
      <w:numPr>
        <w:numId w:val="7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354B3B"/>
    <w:pPr>
      <w:numPr>
        <w:numId w:val="8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354B3B"/>
    <w:pPr>
      <w:numPr>
        <w:numId w:val="9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354B3B"/>
    <w:pPr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354B3B"/>
    <w:pPr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354B3B"/>
    <w:pPr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354B3B"/>
    <w:pPr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354B3B"/>
    <w:pPr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354B3B"/>
    <w:pPr>
      <w:numPr>
        <w:numId w:val="10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354B3B"/>
    <w:pPr>
      <w:numPr>
        <w:numId w:val="11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354B3B"/>
    <w:pPr>
      <w:numPr>
        <w:numId w:val="12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354B3B"/>
    <w:pPr>
      <w:numPr>
        <w:numId w:val="13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354B3B"/>
    <w:pPr>
      <w:numPr>
        <w:numId w:val="14"/>
      </w:numPr>
      <w:contextualSpacing/>
    </w:pPr>
  </w:style>
  <w:style w:type="paragraph" w:styleId="Odstavekseznama">
    <w:name w:val="List Paragraph"/>
    <w:basedOn w:val="Navaden"/>
    <w:uiPriority w:val="34"/>
    <w:unhideWhenUsed/>
    <w:qFormat/>
    <w:rsid w:val="00354B3B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Seznamvtabeli2">
    <w:name w:val="List Table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Seznamvtabeli3">
    <w:name w:val="List Table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354B3B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354B3B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354B3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354B3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354B3B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354B3B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354B3B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354B3B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354B3B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354B3B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354B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354B3B"/>
    <w:rPr>
      <w:rFonts w:ascii="Consolas" w:hAnsi="Consolas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354B3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354B3B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354B3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emba">
    <w:name w:val="Mention"/>
    <w:basedOn w:val="Privzetapisavaodstavka"/>
    <w:uiPriority w:val="99"/>
    <w:semiHidden/>
    <w:unhideWhenUsed/>
    <w:rsid w:val="00354B3B"/>
    <w:rPr>
      <w:rFonts w:ascii="Trebuchet MS" w:hAnsi="Trebuchet MS"/>
      <w:color w:val="2B579A"/>
      <w:shd w:val="clear" w:color="auto" w:fill="E6E6E6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354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354B3B"/>
    <w:rPr>
      <w:rFonts w:ascii="Trebuchet MS" w:eastAsiaTheme="majorEastAsia" w:hAnsi="Trebuchet MS" w:cstheme="majorBidi"/>
      <w:sz w:val="24"/>
      <w:szCs w:val="24"/>
      <w:shd w:val="pct20" w:color="auto" w:fill="auto"/>
    </w:rPr>
  </w:style>
  <w:style w:type="paragraph" w:styleId="Navadensplet">
    <w:name w:val="Normal (Web)"/>
    <w:basedOn w:val="Navaden"/>
    <w:uiPriority w:val="99"/>
    <w:semiHidden/>
    <w:unhideWhenUsed/>
    <w:rsid w:val="00354B3B"/>
    <w:rPr>
      <w:rFonts w:ascii="Times New Roman" w:hAnsi="Times New Roman" w:cs="Times New Roman"/>
      <w:sz w:val="24"/>
      <w:szCs w:val="24"/>
    </w:rPr>
  </w:style>
  <w:style w:type="paragraph" w:styleId="Navaden-zamik">
    <w:name w:val="Normal Indent"/>
    <w:basedOn w:val="Navaden"/>
    <w:semiHidden/>
    <w:unhideWhenUsed/>
    <w:qFormat/>
    <w:rsid w:val="00354B3B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354B3B"/>
    <w:pPr>
      <w:spacing w:after="0"/>
    </w:pPr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354B3B"/>
    <w:rPr>
      <w:rFonts w:ascii="Trebuchet MS" w:hAnsi="Trebuchet MS"/>
    </w:rPr>
  </w:style>
  <w:style w:type="character" w:styleId="tevilkastrani">
    <w:name w:val="page number"/>
    <w:basedOn w:val="Privzetapisavaodstavka"/>
    <w:uiPriority w:val="99"/>
    <w:semiHidden/>
    <w:unhideWhenUsed/>
    <w:rsid w:val="00354B3B"/>
    <w:rPr>
      <w:rFonts w:ascii="Trebuchet MS" w:hAnsi="Trebuchet MS"/>
    </w:rPr>
  </w:style>
  <w:style w:type="table" w:styleId="Navadnatabela1">
    <w:name w:val="Plain Table 1"/>
    <w:basedOn w:val="Navadnatabela"/>
    <w:uiPriority w:val="41"/>
    <w:rsid w:val="00354B3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354B3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354B3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354B3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354B3B"/>
    <w:pPr>
      <w:spacing w:after="0"/>
    </w:pPr>
    <w:rPr>
      <w:rFonts w:ascii="Consolas" w:hAnsi="Consolas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54B3B"/>
    <w:rPr>
      <w:rFonts w:ascii="Consolas" w:hAnsi="Consolas" w:cs="Consolas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qFormat/>
    <w:rsid w:val="00354B3B"/>
    <w:pPr>
      <w:spacing w:before="200" w:after="160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354B3B"/>
    <w:rPr>
      <w:rFonts w:ascii="Trebuchet MS" w:hAnsi="Trebuchet MS"/>
      <w:i/>
      <w:iCs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354B3B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354B3B"/>
    <w:rPr>
      <w:rFonts w:ascii="Trebuchet MS" w:hAnsi="Trebuchet MS"/>
    </w:rPr>
  </w:style>
  <w:style w:type="paragraph" w:styleId="Podpis">
    <w:name w:val="Signature"/>
    <w:basedOn w:val="Navaden"/>
    <w:link w:val="PodpisZnak"/>
    <w:uiPriority w:val="99"/>
    <w:semiHidden/>
    <w:unhideWhenUsed/>
    <w:rsid w:val="00354B3B"/>
    <w:pPr>
      <w:spacing w:after="0"/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354B3B"/>
    <w:rPr>
      <w:rFonts w:ascii="Trebuchet MS" w:hAnsi="Trebuchet MS"/>
    </w:rPr>
  </w:style>
  <w:style w:type="character" w:styleId="Pametnahiperpovezava">
    <w:name w:val="Smart Hyperlink"/>
    <w:basedOn w:val="Privzetapisavaodstavka"/>
    <w:uiPriority w:val="99"/>
    <w:semiHidden/>
    <w:unhideWhenUsed/>
    <w:rsid w:val="00354B3B"/>
    <w:rPr>
      <w:rFonts w:ascii="Trebuchet MS" w:hAnsi="Trebuchet MS"/>
      <w:u w:val="dotted"/>
    </w:rPr>
  </w:style>
  <w:style w:type="character" w:styleId="Neenpoudarek">
    <w:name w:val="Subtle Emphasis"/>
    <w:basedOn w:val="Privzetapisavaodstavka"/>
    <w:uiPriority w:val="19"/>
    <w:semiHidden/>
    <w:unhideWhenUsed/>
    <w:qFormat/>
    <w:rsid w:val="00354B3B"/>
    <w:rPr>
      <w:rFonts w:ascii="Trebuchet MS" w:hAnsi="Trebuchet MS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unhideWhenUsed/>
    <w:qFormat/>
    <w:rsid w:val="00354B3B"/>
    <w:rPr>
      <w:rFonts w:ascii="Trebuchet MS" w:hAnsi="Trebuchet MS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354B3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354B3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354B3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354B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354B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354B3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354B3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354B3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354B3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354B3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354B3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354B3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354B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354B3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354B3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354B3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354B3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354B3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354B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354B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354B3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354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354B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354B3B"/>
    <w:pPr>
      <w:spacing w:after="0"/>
      <w:ind w:left="220" w:hanging="22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354B3B"/>
    <w:pPr>
      <w:spacing w:after="0"/>
    </w:pPr>
  </w:style>
  <w:style w:type="table" w:styleId="Tabelaprofesionalna">
    <w:name w:val="Table Professional"/>
    <w:basedOn w:val="Navadnatabela"/>
    <w:uiPriority w:val="99"/>
    <w:semiHidden/>
    <w:unhideWhenUsed/>
    <w:rsid w:val="00354B3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354B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354B3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354B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354B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35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354B3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354B3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354B3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354B3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354B3B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354B3B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354B3B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354B3B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354B3B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354B3B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354B3B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354B3B"/>
    <w:pPr>
      <w:spacing w:after="100"/>
      <w:ind w:left="154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354B3B"/>
    <w:pPr>
      <w:spacing w:after="100"/>
      <w:ind w:left="176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54B3B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354B3B"/>
    <w:rPr>
      <w:rFonts w:ascii="Trebuchet MS" w:hAnsi="Trebuchet MS"/>
      <w:color w:val="595959" w:themeColor="text1" w:themeTint="A6"/>
      <w:shd w:val="clear" w:color="auto" w:fill="E6E6E6"/>
    </w:rPr>
  </w:style>
  <w:style w:type="numbering" w:styleId="111111">
    <w:name w:val="Outline List 2"/>
    <w:basedOn w:val="Brezseznama"/>
    <w:uiPriority w:val="99"/>
    <w:semiHidden/>
    <w:unhideWhenUsed/>
    <w:rsid w:val="00354B3B"/>
    <w:pPr>
      <w:numPr>
        <w:numId w:val="15"/>
      </w:numPr>
    </w:pPr>
  </w:style>
  <w:style w:type="numbering" w:styleId="1ai">
    <w:name w:val="Outline List 1"/>
    <w:basedOn w:val="Brezseznama"/>
    <w:uiPriority w:val="99"/>
    <w:semiHidden/>
    <w:unhideWhenUsed/>
    <w:rsid w:val="00354B3B"/>
    <w:pPr>
      <w:numPr>
        <w:numId w:val="16"/>
      </w:numPr>
    </w:pPr>
  </w:style>
  <w:style w:type="numbering" w:styleId="lenOdsek">
    <w:name w:val="Outline List 3"/>
    <w:basedOn w:val="Brezseznama"/>
    <w:uiPriority w:val="99"/>
    <w:semiHidden/>
    <w:unhideWhenUsed/>
    <w:rsid w:val="00354B3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LdH1hSWGFG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uP2GxgiyQe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0Lg6nAagM0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matijecopa.gum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3X9LvC9WkkQ" TargetMode="External"/><Relationship Id="rId10" Type="http://schemas.openxmlformats.org/officeDocument/2006/relationships/hyperlink" Target="mailto:osmatijecopa.gum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Y4XEPdYO5m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ja\AppData\Roaming\Microsoft\Templates\U&#269;ni%20na&#269;rt%20u&#269;itelja%20(barv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55EF59830B43E6A42548FFABFAC9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087D38-EA1B-4A9E-A550-3DBF61A6D8B8}"/>
      </w:docPartPr>
      <w:docPartBody>
        <w:p w:rsidR="005501CA" w:rsidRDefault="00034BB1" w:rsidP="00034BB1">
          <w:pPr>
            <w:pStyle w:val="D955EF59830B43E6A42548FFABFAC97C"/>
          </w:pPr>
          <w:r w:rsidRPr="00C838E6">
            <w:rPr>
              <w:lang w:bidi="sl-SI"/>
            </w:rPr>
            <w:t>E-poštni naslov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3A"/>
    <w:rsid w:val="00034BB1"/>
    <w:rsid w:val="002F7016"/>
    <w:rsid w:val="00390F17"/>
    <w:rsid w:val="003F6900"/>
    <w:rsid w:val="004545AA"/>
    <w:rsid w:val="005501CA"/>
    <w:rsid w:val="008F5A3A"/>
    <w:rsid w:val="00A27DA6"/>
    <w:rsid w:val="00C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FF329372038460B9913340B19CA699E">
    <w:name w:val="7FF329372038460B9913340B19CA699E"/>
  </w:style>
  <w:style w:type="paragraph" w:customStyle="1" w:styleId="152A1C3494A747789F02210457F69CB3">
    <w:name w:val="152A1C3494A747789F02210457F69CB3"/>
  </w:style>
  <w:style w:type="paragraph" w:customStyle="1" w:styleId="C6E421FAB400441DBB582D704665E2DE">
    <w:name w:val="C6E421FAB400441DBB582D704665E2DE"/>
  </w:style>
  <w:style w:type="paragraph" w:customStyle="1" w:styleId="E413141C6C1F44E699FF7C8900BE4DCC">
    <w:name w:val="E413141C6C1F44E699FF7C8900BE4DCC"/>
  </w:style>
  <w:style w:type="paragraph" w:customStyle="1" w:styleId="7A9574FF2E434C8BBD32CA795F2B9CCC">
    <w:name w:val="7A9574FF2E434C8BBD32CA795F2B9CCC"/>
  </w:style>
  <w:style w:type="paragraph" w:customStyle="1" w:styleId="E9FA36BE0C0949519DF2399D18325625">
    <w:name w:val="E9FA36BE0C0949519DF2399D18325625"/>
  </w:style>
  <w:style w:type="paragraph" w:customStyle="1" w:styleId="CA1DB708F621424B8E55292E93658DAB">
    <w:name w:val="CA1DB708F621424B8E55292E93658DAB"/>
  </w:style>
  <w:style w:type="character" w:styleId="Krepko">
    <w:name w:val="Strong"/>
    <w:basedOn w:val="Privzetapisavaodstavka"/>
    <w:uiPriority w:val="1"/>
    <w:qFormat/>
    <w:rPr>
      <w:rFonts w:ascii="Trebuchet MS" w:hAnsi="Trebuchet MS"/>
      <w:b/>
      <w:bCs/>
      <w:color w:val="262626" w:themeColor="text1" w:themeTint="D9"/>
    </w:rPr>
  </w:style>
  <w:style w:type="paragraph" w:customStyle="1" w:styleId="AAA0A06ABAAE46FF953DA8090D2903EB">
    <w:name w:val="AAA0A06ABAAE46FF953DA8090D2903EB"/>
  </w:style>
  <w:style w:type="paragraph" w:customStyle="1" w:styleId="F05234C7C07B4C63900F9F5DC2FCEA3D">
    <w:name w:val="F05234C7C07B4C63900F9F5DC2FCEA3D"/>
  </w:style>
  <w:style w:type="paragraph" w:customStyle="1" w:styleId="C5E35B7D22B1455491D01767C81C17CD">
    <w:name w:val="C5E35B7D22B1455491D01767C81C17CD"/>
  </w:style>
  <w:style w:type="paragraph" w:customStyle="1" w:styleId="A3EC3662C8894D34A11895F2973D7DD7">
    <w:name w:val="A3EC3662C8894D34A11895F2973D7DD7"/>
  </w:style>
  <w:style w:type="paragraph" w:customStyle="1" w:styleId="F8FA9B9583DD4F5EA44EA6BD830C5604">
    <w:name w:val="F8FA9B9583DD4F5EA44EA6BD830C5604"/>
  </w:style>
  <w:style w:type="paragraph" w:customStyle="1" w:styleId="059B13A02DD64C2EB9D459675A4FA1ED">
    <w:name w:val="059B13A02DD64C2EB9D459675A4FA1ED"/>
  </w:style>
  <w:style w:type="paragraph" w:customStyle="1" w:styleId="A3CF912E3A1C4667A516E83A3B201FAC">
    <w:name w:val="A3CF912E3A1C4667A516E83A3B201FAC"/>
  </w:style>
  <w:style w:type="paragraph" w:customStyle="1" w:styleId="E5990CD1B6A042F9AAEE3360D63E7C90">
    <w:name w:val="E5990CD1B6A042F9AAEE3360D63E7C90"/>
  </w:style>
  <w:style w:type="paragraph" w:customStyle="1" w:styleId="E1A2F8E36F884998A54089B9F0468DAB">
    <w:name w:val="E1A2F8E36F884998A54089B9F0468DAB"/>
  </w:style>
  <w:style w:type="paragraph" w:customStyle="1" w:styleId="AD715D9EFC7146D287786DD62F526F18">
    <w:name w:val="AD715D9EFC7146D287786DD62F526F18"/>
  </w:style>
  <w:style w:type="paragraph" w:customStyle="1" w:styleId="58F7942157D44147AF9C0E29C86111AB">
    <w:name w:val="58F7942157D44147AF9C0E29C86111AB"/>
  </w:style>
  <w:style w:type="paragraph" w:customStyle="1" w:styleId="79FA387D920F4786B8583A638F843A36">
    <w:name w:val="79FA387D920F4786B8583A638F843A36"/>
  </w:style>
  <w:style w:type="paragraph" w:customStyle="1" w:styleId="6E5A763DA9E64500A65B5A9088ACB20E">
    <w:name w:val="6E5A763DA9E64500A65B5A9088ACB20E"/>
  </w:style>
  <w:style w:type="paragraph" w:customStyle="1" w:styleId="9EF8EEED4AD5481FAD7BCDDBFC355E99">
    <w:name w:val="9EF8EEED4AD5481FAD7BCDDBFC355E99"/>
  </w:style>
  <w:style w:type="paragraph" w:customStyle="1" w:styleId="071989FACE774618AF197C0B66A938CB">
    <w:name w:val="071989FACE774618AF197C0B66A938CB"/>
  </w:style>
  <w:style w:type="paragraph" w:customStyle="1" w:styleId="F5C550C1ABB5421282F790BE1834E043">
    <w:name w:val="F5C550C1ABB5421282F790BE1834E043"/>
  </w:style>
  <w:style w:type="paragraph" w:customStyle="1" w:styleId="823EC7BA55E740CC9E78B95E0435CF83">
    <w:name w:val="823EC7BA55E740CC9E78B95E0435CF83"/>
  </w:style>
  <w:style w:type="paragraph" w:customStyle="1" w:styleId="198EE92846F344E5BB0C694CD34188DE">
    <w:name w:val="198EE92846F344E5BB0C694CD34188DE"/>
  </w:style>
  <w:style w:type="paragraph" w:customStyle="1" w:styleId="CE640EE10EDD422E87FD5758978681CE">
    <w:name w:val="CE640EE10EDD422E87FD5758978681CE"/>
  </w:style>
  <w:style w:type="paragraph" w:customStyle="1" w:styleId="E17A63681A344F38A672D265C452B867">
    <w:name w:val="E17A63681A344F38A672D265C452B867"/>
  </w:style>
  <w:style w:type="paragraph" w:customStyle="1" w:styleId="E8AD11C6259345AFA4A9833016BA7163">
    <w:name w:val="E8AD11C6259345AFA4A9833016BA7163"/>
  </w:style>
  <w:style w:type="paragraph" w:customStyle="1" w:styleId="EDD0CD055CD945A1BA18D48234B1D044">
    <w:name w:val="EDD0CD055CD945A1BA18D48234B1D044"/>
  </w:style>
  <w:style w:type="paragraph" w:customStyle="1" w:styleId="B1A701E761054AC4A7B460E05652FC73">
    <w:name w:val="B1A701E761054AC4A7B460E05652FC73"/>
  </w:style>
  <w:style w:type="paragraph" w:customStyle="1" w:styleId="E3D2ADF0E67A4D69BA9498F49755440A">
    <w:name w:val="E3D2ADF0E67A4D69BA9498F49755440A"/>
  </w:style>
  <w:style w:type="paragraph" w:customStyle="1" w:styleId="13874BC437D04DB9A44557B5A3E43BA6">
    <w:name w:val="13874BC437D04DB9A44557B5A3E43BA6"/>
  </w:style>
  <w:style w:type="paragraph" w:customStyle="1" w:styleId="4D727573991844B3AEA3DCE727A3655E">
    <w:name w:val="4D727573991844B3AEA3DCE727A3655E"/>
  </w:style>
  <w:style w:type="paragraph" w:customStyle="1" w:styleId="97FE5BEA43C44879ABE1DB3036394507">
    <w:name w:val="97FE5BEA43C44879ABE1DB3036394507"/>
  </w:style>
  <w:style w:type="paragraph" w:customStyle="1" w:styleId="E45DCEC417AD4086A21BD8C285EDF6E3">
    <w:name w:val="E45DCEC417AD4086A21BD8C285EDF6E3"/>
  </w:style>
  <w:style w:type="paragraph" w:customStyle="1" w:styleId="EED892ACBBA4478B9410D7E5AEFA6F2C">
    <w:name w:val="EED892ACBBA4478B9410D7E5AEFA6F2C"/>
  </w:style>
  <w:style w:type="paragraph" w:customStyle="1" w:styleId="8DDE6F4D87F54A6594F3BA30DE235C35">
    <w:name w:val="8DDE6F4D87F54A6594F3BA30DE235C35"/>
  </w:style>
  <w:style w:type="paragraph" w:customStyle="1" w:styleId="57945AA5409A487FAC95D04E0217B3EE">
    <w:name w:val="57945AA5409A487FAC95D04E0217B3EE"/>
  </w:style>
  <w:style w:type="paragraph" w:customStyle="1" w:styleId="903AC45FC86E433B895B3A1B93B23F5C">
    <w:name w:val="903AC45FC86E433B895B3A1B93B23F5C"/>
  </w:style>
  <w:style w:type="paragraph" w:customStyle="1" w:styleId="473B060F3AD24D6091CBD2702C8D2B4A">
    <w:name w:val="473B060F3AD24D6091CBD2702C8D2B4A"/>
  </w:style>
  <w:style w:type="paragraph" w:customStyle="1" w:styleId="1E00D7E6D57F457E98FEECDAA312E488">
    <w:name w:val="1E00D7E6D57F457E98FEECDAA312E488"/>
  </w:style>
  <w:style w:type="paragraph" w:customStyle="1" w:styleId="199E466583EC4A90A48EFFF6272283FF">
    <w:name w:val="199E466583EC4A90A48EFFF6272283FF"/>
  </w:style>
  <w:style w:type="paragraph" w:customStyle="1" w:styleId="AEF713EF55EC44DA9DBE3DA3139544C9">
    <w:name w:val="AEF713EF55EC44DA9DBE3DA3139544C9"/>
  </w:style>
  <w:style w:type="paragraph" w:customStyle="1" w:styleId="8AF0AB9E718042E3A2B04A1E81296803">
    <w:name w:val="8AF0AB9E718042E3A2B04A1E81296803"/>
  </w:style>
  <w:style w:type="paragraph" w:customStyle="1" w:styleId="3DC7E5EEE83A47E492B0CB531F7C2E3E">
    <w:name w:val="3DC7E5EEE83A47E492B0CB531F7C2E3E"/>
  </w:style>
  <w:style w:type="paragraph" w:customStyle="1" w:styleId="0DA44B980D7044FABB2C6464E3C92272">
    <w:name w:val="0DA44B980D7044FABB2C6464E3C92272"/>
  </w:style>
  <w:style w:type="paragraph" w:customStyle="1" w:styleId="000D5105B8D747548B09A02572E2238B">
    <w:name w:val="000D5105B8D747548B09A02572E2238B"/>
  </w:style>
  <w:style w:type="paragraph" w:customStyle="1" w:styleId="BF07A48452B0432B997C050D1A17DE0D">
    <w:name w:val="BF07A48452B0432B997C050D1A17DE0D"/>
  </w:style>
  <w:style w:type="paragraph" w:customStyle="1" w:styleId="B51970E4879C4F4294427B90B70EACC9">
    <w:name w:val="B51970E4879C4F4294427B90B70EACC9"/>
  </w:style>
  <w:style w:type="paragraph" w:customStyle="1" w:styleId="76956A340A624B9ABCC466687227917F">
    <w:name w:val="76956A340A624B9ABCC466687227917F"/>
  </w:style>
  <w:style w:type="paragraph" w:customStyle="1" w:styleId="ADC777D74A2C4068B2FC4CC664947213">
    <w:name w:val="ADC777D74A2C4068B2FC4CC664947213"/>
  </w:style>
  <w:style w:type="paragraph" w:customStyle="1" w:styleId="7C37F89F37314BE4824CE1EFA87BD5D3">
    <w:name w:val="7C37F89F37314BE4824CE1EFA87BD5D3"/>
  </w:style>
  <w:style w:type="paragraph" w:customStyle="1" w:styleId="3D1578AF71914F72878578C9155B3D90">
    <w:name w:val="3D1578AF71914F72878578C9155B3D90"/>
  </w:style>
  <w:style w:type="paragraph" w:customStyle="1" w:styleId="C6272122F2C94EA98F6396EA3C6223EB">
    <w:name w:val="C6272122F2C94EA98F6396EA3C6223EB"/>
  </w:style>
  <w:style w:type="paragraph" w:customStyle="1" w:styleId="8BBD9004B3394ED4AA41D16F7251815B">
    <w:name w:val="8BBD9004B3394ED4AA41D16F7251815B"/>
  </w:style>
  <w:style w:type="paragraph" w:customStyle="1" w:styleId="9EF66599E9374E2ABC26C7A02AABEB69">
    <w:name w:val="9EF66599E9374E2ABC26C7A02AABEB69"/>
  </w:style>
  <w:style w:type="paragraph" w:customStyle="1" w:styleId="9F3D6FA33D9149BA8742431640C31194">
    <w:name w:val="9F3D6FA33D9149BA8742431640C31194"/>
  </w:style>
  <w:style w:type="paragraph" w:customStyle="1" w:styleId="9B64F094FE55431BBADB51AD5ACC07B4">
    <w:name w:val="9B64F094FE55431BBADB51AD5ACC07B4"/>
  </w:style>
  <w:style w:type="paragraph" w:customStyle="1" w:styleId="9D384428320D45CFA4F936CFF9C8643C">
    <w:name w:val="9D384428320D45CFA4F936CFF9C8643C"/>
  </w:style>
  <w:style w:type="paragraph" w:customStyle="1" w:styleId="32FCEC8108CF439EB8175CE366BD605C">
    <w:name w:val="32FCEC8108CF439EB8175CE366BD605C"/>
  </w:style>
  <w:style w:type="paragraph" w:customStyle="1" w:styleId="93E92F67A0CA4F4BA29954B1E4E13859">
    <w:name w:val="93E92F67A0CA4F4BA29954B1E4E13859"/>
  </w:style>
  <w:style w:type="paragraph" w:customStyle="1" w:styleId="9882A7F0B0D645E992EED4624A201587">
    <w:name w:val="9882A7F0B0D645E992EED4624A201587"/>
  </w:style>
  <w:style w:type="paragraph" w:customStyle="1" w:styleId="8EE584BAB1D04404ACB5E83102354556">
    <w:name w:val="8EE584BAB1D04404ACB5E83102354556"/>
    <w:rsid w:val="00034BB1"/>
  </w:style>
  <w:style w:type="paragraph" w:customStyle="1" w:styleId="D955EF59830B43E6A42548FFABFAC97C">
    <w:name w:val="D955EF59830B43E6A42548FFABFAC97C"/>
    <w:rsid w:val="0003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ADE0D1462A94386A03DD193F28ADB" ma:contentTypeVersion="23" ma:contentTypeDescription="Ustvari nov dokument." ma:contentTypeScope="" ma:versionID="640317bfaecc707d0e9cd464b22b4717">
  <xsd:schema xmlns:xsd="http://www.w3.org/2001/XMLSchema" xmlns:xs="http://www.w3.org/2001/XMLSchema" xmlns:p="http://schemas.microsoft.com/office/2006/metadata/properties" xmlns:ns3="077aabf3-e2d8-4169-a15a-1f68f991522a" xmlns:ns4="a2e2efd2-db4a-440a-86b7-a5a04c72d135" targetNamespace="http://schemas.microsoft.com/office/2006/metadata/properties" ma:root="true" ma:fieldsID="34b26bb0a7f73939a957ced6b346b835" ns3:_="" ns4:_="">
    <xsd:import namespace="077aabf3-e2d8-4169-a15a-1f68f991522a"/>
    <xsd:import namespace="a2e2efd2-db4a-440a-86b7-a5a04c72d1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abf3-e2d8-4169-a15a-1f68f991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2efd2-db4a-440a-86b7-a5a04c72d13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77aabf3-e2d8-4169-a15a-1f68f991522a" xsi:nil="true"/>
    <Has_Teacher_Only_SectionGroup xmlns="077aabf3-e2d8-4169-a15a-1f68f991522a" xsi:nil="true"/>
    <AppVersion xmlns="077aabf3-e2d8-4169-a15a-1f68f991522a" xsi:nil="true"/>
    <CultureName xmlns="077aabf3-e2d8-4169-a15a-1f68f991522a" xsi:nil="true"/>
    <Owner xmlns="077aabf3-e2d8-4169-a15a-1f68f991522a">
      <UserInfo>
        <DisplayName/>
        <AccountId xsi:nil="true"/>
        <AccountType/>
      </UserInfo>
    </Owner>
    <NotebookType xmlns="077aabf3-e2d8-4169-a15a-1f68f991522a" xsi:nil="true"/>
    <Is_Collaboration_Space_Locked xmlns="077aabf3-e2d8-4169-a15a-1f68f991522a" xsi:nil="true"/>
    <Invited_Teachers xmlns="077aabf3-e2d8-4169-a15a-1f68f991522a" xsi:nil="true"/>
    <Teachers xmlns="077aabf3-e2d8-4169-a15a-1f68f991522a">
      <UserInfo>
        <DisplayName/>
        <AccountId xsi:nil="true"/>
        <AccountType/>
      </UserInfo>
    </Teachers>
    <Students xmlns="077aabf3-e2d8-4169-a15a-1f68f991522a">
      <UserInfo>
        <DisplayName/>
        <AccountId xsi:nil="true"/>
        <AccountType/>
      </UserInfo>
    </Students>
    <Student_Groups xmlns="077aabf3-e2d8-4169-a15a-1f68f991522a">
      <UserInfo>
        <DisplayName/>
        <AccountId xsi:nil="true"/>
        <AccountType/>
      </UserInfo>
    </Student_Groups>
    <DefaultSectionNames xmlns="077aabf3-e2d8-4169-a15a-1f68f991522a" xsi:nil="true"/>
    <Math_Settings xmlns="077aabf3-e2d8-4169-a15a-1f68f991522a" xsi:nil="true"/>
    <Templates xmlns="077aabf3-e2d8-4169-a15a-1f68f991522a" xsi:nil="true"/>
    <Self_Registration_Enabled xmlns="077aabf3-e2d8-4169-a15a-1f68f991522a" xsi:nil="true"/>
    <TeamsChannelId xmlns="077aabf3-e2d8-4169-a15a-1f68f991522a" xsi:nil="true"/>
    <Invited_Students xmlns="077aabf3-e2d8-4169-a15a-1f68f991522a" xsi:nil="true"/>
    <IsNotebookLocked xmlns="077aabf3-e2d8-4169-a15a-1f68f991522a" xsi:nil="true"/>
  </documentManagement>
</p:properties>
</file>

<file path=customXml/itemProps1.xml><?xml version="1.0" encoding="utf-8"?>
<ds:datastoreItem xmlns:ds="http://schemas.openxmlformats.org/officeDocument/2006/customXml" ds:itemID="{FFAE7CE4-56A6-4D68-8819-EEAE2C40B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950EE-588E-4A20-90A0-D09FFF19F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abf3-e2d8-4169-a15a-1f68f991522a"/>
    <ds:schemaRef ds:uri="a2e2efd2-db4a-440a-86b7-a5a04c72d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D6F27-E2D5-44B7-A261-FD339DC4C4A7}">
  <ds:schemaRefs>
    <ds:schemaRef ds:uri="http://schemas.microsoft.com/office/2006/metadata/properties"/>
    <ds:schemaRef ds:uri="http://schemas.microsoft.com/office/infopath/2007/PartnerControls"/>
    <ds:schemaRef ds:uri="077aabf3-e2d8-4169-a15a-1f68f9915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Učni načrt učitelja (barva).dotx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2020-04-18T20:23:00Z</dcterms:created>
  <dcterms:modified xsi:type="dcterms:W3CDTF">2020-04-18T20:49:00Z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0x010100078ADE0D1462A94386A03DD193F28ADB</vt:lpwstr>
  </property>
</Properties>
</file>