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18" w:rsidRDefault="00AB1E48">
      <w:r w:rsidRPr="008E6E26">
        <w:rPr>
          <w:rFonts w:ascii="Arial" w:hAnsi="Arial" w:cs="Arial"/>
          <w:noProof/>
          <w:sz w:val="20"/>
          <w:lang w:eastAsia="sl-SI"/>
        </w:rPr>
        <w:drawing>
          <wp:anchor distT="0" distB="0" distL="114300" distR="114300" simplePos="0" relativeHeight="251659264" behindDoc="1" locked="0" layoutInCell="1" allowOverlap="1" wp14:anchorId="3F08F7A2" wp14:editId="5610D505">
            <wp:simplePos x="0" y="0"/>
            <wp:positionH relativeFrom="column">
              <wp:posOffset>447675</wp:posOffset>
            </wp:positionH>
            <wp:positionV relativeFrom="paragraph">
              <wp:posOffset>220980</wp:posOffset>
            </wp:positionV>
            <wp:extent cx="819150" cy="91821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2B0A" w:rsidRDefault="00192B0A" w:rsidP="00A66B18">
      <w:pPr>
        <w:pStyle w:val="Prejemnik"/>
      </w:pPr>
    </w:p>
    <w:p w:rsidR="00192B0A" w:rsidRDefault="00192B0A" w:rsidP="00192B0A">
      <w:pPr>
        <w:ind w:left="0"/>
        <w:rPr>
          <w:color w:val="000000" w:themeColor="text1"/>
        </w:rPr>
      </w:pPr>
    </w:p>
    <w:p w:rsidR="00AB1E48" w:rsidRPr="00192B0A" w:rsidRDefault="00AB1E48" w:rsidP="00AB1E48">
      <w:pPr>
        <w:ind w:left="0"/>
        <w:rPr>
          <w:b/>
          <w:color w:val="17406D" w:themeColor="text2"/>
        </w:rPr>
      </w:pPr>
      <w:r>
        <w:rPr>
          <w:b/>
          <w:color w:val="17406D" w:themeColor="text2"/>
        </w:rPr>
        <w:t xml:space="preserve">           </w:t>
      </w:r>
      <w:r w:rsidRPr="00192B0A">
        <w:rPr>
          <w:b/>
          <w:color w:val="17406D" w:themeColor="text2"/>
        </w:rPr>
        <w:t>GLASBENA UMETNOST –</w:t>
      </w:r>
      <w:r>
        <w:rPr>
          <w:b/>
          <w:color w:val="17406D" w:themeColor="text2"/>
        </w:rPr>
        <w:t xml:space="preserve"> 8</w:t>
      </w:r>
      <w:r w:rsidRPr="00192B0A">
        <w:rPr>
          <w:b/>
          <w:color w:val="17406D" w:themeColor="text2"/>
        </w:rPr>
        <w:t>. razred</w:t>
      </w:r>
    </w:p>
    <w:p w:rsidR="00AB1E48" w:rsidRPr="0041428F" w:rsidRDefault="00AB1E48" w:rsidP="00AB1E48">
      <w:pPr>
        <w:ind w:left="0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Pr="00192B0A">
        <w:rPr>
          <w:color w:val="17406D" w:themeColor="text2"/>
        </w:rPr>
        <w:t>DELO NA DOMU, 1. teden</w:t>
      </w:r>
    </w:p>
    <w:p w:rsidR="00A66B18" w:rsidRDefault="00A66B18" w:rsidP="00AB1E48">
      <w:pPr>
        <w:ind w:left="0"/>
      </w:pPr>
    </w:p>
    <w:p w:rsidR="00192B0A" w:rsidRDefault="00D07F2C" w:rsidP="00192B0A">
      <w:r>
        <w:t>Dragi os</w:t>
      </w:r>
      <w:r w:rsidR="00610C22">
        <w:t>m</w:t>
      </w:r>
      <w:r w:rsidR="00AB1E48">
        <w:t>ošolci</w:t>
      </w:r>
      <w:r w:rsidR="00192B0A">
        <w:t>!</w:t>
      </w:r>
      <w:bookmarkStart w:id="0" w:name="_GoBack"/>
      <w:bookmarkEnd w:id="0"/>
    </w:p>
    <w:p w:rsidR="00192B0A" w:rsidRDefault="00192B0A" w:rsidP="00192B0A">
      <w:r>
        <w:t>Upam, da ste vsi zdravi in da se počasi privajate na nov način življenja za nekaj tednov. Privoščim vam, da bi ta čas preživeli ustvarjalno, sproščeno, pa tudi zavzeto in z veliko volje naučiti se nekaj novega za življenje.</w:t>
      </w:r>
    </w:p>
    <w:p w:rsidR="005F01AB" w:rsidRDefault="00192B0A" w:rsidP="00AF4D4B">
      <w:pPr>
        <w:rPr>
          <w:b/>
        </w:rPr>
      </w:pPr>
      <w:r>
        <w:t xml:space="preserve">Ura GUM v tem tednu ima naslov </w:t>
      </w:r>
      <w:r w:rsidR="00AB1E48" w:rsidRPr="00AB1E48">
        <w:rPr>
          <w:b/>
        </w:rPr>
        <w:t>Samospev-utrjevanje</w:t>
      </w:r>
      <w:r w:rsidR="00AB1E48">
        <w:rPr>
          <w:b/>
        </w:rPr>
        <w:t>.</w:t>
      </w:r>
    </w:p>
    <w:p w:rsidR="00AB1E48" w:rsidRPr="00AB1E48" w:rsidRDefault="00AB1E48" w:rsidP="00AF4D4B">
      <w:r>
        <w:rPr>
          <w:b/>
        </w:rPr>
        <w:t xml:space="preserve">Naloga: </w:t>
      </w:r>
      <w:r>
        <w:t xml:space="preserve">Odpreš interaktivni učbenik za GUM v 8.r na naslovu  </w:t>
      </w:r>
      <w:hyperlink r:id="rId10" w:history="1">
        <w:r w:rsidRPr="00AB1E48">
          <w:rPr>
            <w:rStyle w:val="Hiperpovezava"/>
          </w:rPr>
          <w:t>https://eucbeniki.sio.si/gum8/3208/index.html</w:t>
        </w:r>
      </w:hyperlink>
    </w:p>
    <w:p w:rsidR="00AB1E48" w:rsidRPr="00AB1E48" w:rsidRDefault="00AB1E48" w:rsidP="00AF4D4B">
      <w:r w:rsidRPr="00AB1E48">
        <w:t>Na kazalu poiščeš poglavje ROMANTIKA ter prebereš, poslušaš in rešiš vse naloge do konca poglavja, to je do strani 41.</w:t>
      </w:r>
    </w:p>
    <w:p w:rsidR="00506A53" w:rsidRDefault="00AB1E48" w:rsidP="00DE4062">
      <w:r>
        <w:t>Nato v svojem učbeniku za glasbo poiščeš poglavje Samospev ter si v zvezek zapišeš glavne skladatelje in njihova najslavnejša dela.</w:t>
      </w:r>
    </w:p>
    <w:p w:rsidR="00610C22" w:rsidRDefault="00610C22" w:rsidP="00AB1E48">
      <w:pPr>
        <w:spacing w:before="0" w:after="0"/>
        <w:ind w:left="0"/>
      </w:pPr>
    </w:p>
    <w:p w:rsidR="00610C22" w:rsidRDefault="00610C22" w:rsidP="00506A53">
      <w:pPr>
        <w:spacing w:before="0" w:after="0"/>
        <w:ind w:left="0"/>
      </w:pPr>
    </w:p>
    <w:p w:rsidR="00A85924" w:rsidRPr="00A85924" w:rsidRDefault="00A85924" w:rsidP="00DE4062">
      <w:pPr>
        <w:spacing w:before="0" w:after="0"/>
      </w:pPr>
      <w:r w:rsidRPr="00A85924">
        <w:t>Želim ti pri</w:t>
      </w:r>
      <w:r w:rsidR="00AB1E48">
        <w:t>jetne trenutke ob romantični</w:t>
      </w:r>
      <w:r w:rsidRPr="00A85924">
        <w:t xml:space="preserve"> glasbi in te lepo pozdravljam do naslednjič </w:t>
      </w:r>
      <w:r w:rsidRPr="00A85924">
        <w:sym w:font="Wingdings" w:char="F04A"/>
      </w:r>
    </w:p>
    <w:p w:rsidR="00DE4062" w:rsidRDefault="00DE4062" w:rsidP="00DE4062">
      <w:pPr>
        <w:spacing w:before="0" w:after="0"/>
      </w:pPr>
    </w:p>
    <w:p w:rsidR="00A85924" w:rsidRPr="00A85924" w:rsidRDefault="00A85924" w:rsidP="00DE4062">
      <w:pPr>
        <w:spacing w:before="0" w:after="0"/>
      </w:pPr>
      <w:r w:rsidRPr="00A85924">
        <w:t>Irma Močnik, prof. glasbe</w:t>
      </w:r>
    </w:p>
    <w:p w:rsidR="00A85924" w:rsidRPr="003F1492" w:rsidRDefault="00A85924" w:rsidP="00DE4062">
      <w:pPr>
        <w:spacing w:before="0" w:after="0"/>
        <w:rPr>
          <w:b/>
        </w:rPr>
      </w:pPr>
    </w:p>
    <w:p w:rsidR="00A66B18" w:rsidRPr="0041428F" w:rsidRDefault="00A66B18" w:rsidP="00A6783B">
      <w:pPr>
        <w:pStyle w:val="Podpis"/>
        <w:rPr>
          <w:color w:val="000000" w:themeColor="text1"/>
        </w:rPr>
      </w:pPr>
    </w:p>
    <w:sectPr w:rsidR="00A66B18" w:rsidRPr="0041428F" w:rsidSect="009F6646">
      <w:head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B0A" w:rsidRDefault="00192B0A" w:rsidP="00A66B18">
      <w:pPr>
        <w:spacing w:before="0" w:after="0"/>
      </w:pPr>
      <w:r>
        <w:separator/>
      </w:r>
    </w:p>
  </w:endnote>
  <w:endnote w:type="continuationSeparator" w:id="0">
    <w:p w:rsidR="00192B0A" w:rsidRDefault="00192B0A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B0A" w:rsidRDefault="00192B0A" w:rsidP="00A66B18">
      <w:pPr>
        <w:spacing w:before="0" w:after="0"/>
      </w:pPr>
      <w:r>
        <w:separator/>
      </w:r>
    </w:p>
  </w:footnote>
  <w:footnote w:type="continuationSeparator" w:id="0">
    <w:p w:rsidR="00192B0A" w:rsidRDefault="00192B0A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18" w:rsidRDefault="00A66B18">
    <w:pPr>
      <w:pStyle w:val="Glava"/>
    </w:pPr>
    <w:r w:rsidRPr="0041428F"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fika 17" descr="Ukrivljene oblike, ki skupaj tvorijo obliko glav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Prostoročno: Oblika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Prostoročno: Oblika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Prostoročno: Oblika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Prostoročno: Oblika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8BF537" id="Grafika 17" o:spid="_x0000_s1026" alt="Ukrivljene oblike, ki skupaj tvorijo obliko glave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">
              <v:shape id="Prostoročno: Oblika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Prostoročno: Oblika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Prostoročno: Oblika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Prostoročno: Oblika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0A"/>
    <w:rsid w:val="00083BAA"/>
    <w:rsid w:val="00102945"/>
    <w:rsid w:val="0010680C"/>
    <w:rsid w:val="00111E64"/>
    <w:rsid w:val="00152B0B"/>
    <w:rsid w:val="001766D6"/>
    <w:rsid w:val="00192419"/>
    <w:rsid w:val="00192B0A"/>
    <w:rsid w:val="001C270D"/>
    <w:rsid w:val="001D0B5A"/>
    <w:rsid w:val="001E2320"/>
    <w:rsid w:val="00214E28"/>
    <w:rsid w:val="00352B81"/>
    <w:rsid w:val="00394757"/>
    <w:rsid w:val="003A0150"/>
    <w:rsid w:val="003E24DF"/>
    <w:rsid w:val="003E6C0F"/>
    <w:rsid w:val="003F1492"/>
    <w:rsid w:val="0041428F"/>
    <w:rsid w:val="004A2B0D"/>
    <w:rsid w:val="00506A53"/>
    <w:rsid w:val="005C2210"/>
    <w:rsid w:val="005F01AB"/>
    <w:rsid w:val="00610C22"/>
    <w:rsid w:val="00615018"/>
    <w:rsid w:val="0062123A"/>
    <w:rsid w:val="00646E75"/>
    <w:rsid w:val="00662F79"/>
    <w:rsid w:val="006F6F10"/>
    <w:rsid w:val="00783E79"/>
    <w:rsid w:val="007B5AE8"/>
    <w:rsid w:val="007F5192"/>
    <w:rsid w:val="00914D6B"/>
    <w:rsid w:val="009735C0"/>
    <w:rsid w:val="009F6646"/>
    <w:rsid w:val="00A26FE7"/>
    <w:rsid w:val="00A341EF"/>
    <w:rsid w:val="00A66B18"/>
    <w:rsid w:val="00A6783B"/>
    <w:rsid w:val="00A85924"/>
    <w:rsid w:val="00A93363"/>
    <w:rsid w:val="00A96CF8"/>
    <w:rsid w:val="00AA089B"/>
    <w:rsid w:val="00AB1E48"/>
    <w:rsid w:val="00AE1388"/>
    <w:rsid w:val="00AF3982"/>
    <w:rsid w:val="00AF4D4B"/>
    <w:rsid w:val="00B50294"/>
    <w:rsid w:val="00B57D6E"/>
    <w:rsid w:val="00C701F7"/>
    <w:rsid w:val="00C70786"/>
    <w:rsid w:val="00D07F2C"/>
    <w:rsid w:val="00D10958"/>
    <w:rsid w:val="00D66593"/>
    <w:rsid w:val="00DD332E"/>
    <w:rsid w:val="00DE4062"/>
    <w:rsid w:val="00DE6DA2"/>
    <w:rsid w:val="00DF2D30"/>
    <w:rsid w:val="00E271AF"/>
    <w:rsid w:val="00E4786A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C3E41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l-SI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Naslov1">
    <w:name w:val="heading 1"/>
    <w:basedOn w:val="Navaden"/>
    <w:next w:val="Navaden"/>
    <w:link w:val="Naslov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Prejemnik">
    <w:name w:val="Prejemnik"/>
    <w:basedOn w:val="Navaden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Uvodnipozdrav">
    <w:name w:val="Salutation"/>
    <w:basedOn w:val="Navaden"/>
    <w:link w:val="UvodnipozdravZnak"/>
    <w:uiPriority w:val="4"/>
    <w:unhideWhenUsed/>
    <w:qFormat/>
    <w:rsid w:val="00A66B18"/>
    <w:pPr>
      <w:spacing w:before="720"/>
    </w:pPr>
  </w:style>
  <w:style w:type="character" w:customStyle="1" w:styleId="UvodnipozdravZnak">
    <w:name w:val="Uvodni pozdrav Znak"/>
    <w:basedOn w:val="Privzetapisavaodstavka"/>
    <w:link w:val="Uvodnipozdrav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Zakljunipozdrav">
    <w:name w:val="Closing"/>
    <w:basedOn w:val="Navaden"/>
    <w:next w:val="Podpis"/>
    <w:link w:val="ZakljunipozdravZnak"/>
    <w:uiPriority w:val="6"/>
    <w:unhideWhenUsed/>
    <w:qFormat/>
    <w:rsid w:val="00A6783B"/>
    <w:pPr>
      <w:spacing w:before="480" w:after="960"/>
    </w:pPr>
  </w:style>
  <w:style w:type="character" w:customStyle="1" w:styleId="ZakljunipozdravZnak">
    <w:name w:val="Zaključni pozdrav Znak"/>
    <w:basedOn w:val="Privzetapisavaodstavka"/>
    <w:link w:val="Zakljunipozdrav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Podpis">
    <w:name w:val="Signature"/>
    <w:basedOn w:val="Navaden"/>
    <w:link w:val="PodpisZnak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PodpisZnak">
    <w:name w:val="Podpis Znak"/>
    <w:basedOn w:val="Privzetapisavaodstavka"/>
    <w:link w:val="Podpis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3E24DF"/>
    <w:pPr>
      <w:spacing w:after="0"/>
      <w:jc w:val="right"/>
    </w:pPr>
  </w:style>
  <w:style w:type="character" w:customStyle="1" w:styleId="GlavaZnak">
    <w:name w:val="Glava Znak"/>
    <w:basedOn w:val="Privzetapisavaodstavka"/>
    <w:link w:val="Glava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Krepko">
    <w:name w:val="Strong"/>
    <w:basedOn w:val="Privzetapisavaodstavka"/>
    <w:uiPriority w:val="1"/>
    <w:semiHidden/>
    <w:rsid w:val="003E24DF"/>
    <w:rPr>
      <w:b/>
      <w:bCs/>
    </w:rPr>
  </w:style>
  <w:style w:type="paragraph" w:customStyle="1" w:styleId="Podatkizastik">
    <w:name w:val="Podatki za stik"/>
    <w:basedOn w:val="Navaden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slov2Znak">
    <w:name w:val="Naslov 2 Znak"/>
    <w:basedOn w:val="Privzetapisavaodstavka"/>
    <w:link w:val="Naslov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avadensplet">
    <w:name w:val="Normal (Web)"/>
    <w:basedOn w:val="Navade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Besedilooznabemesta">
    <w:name w:val="Placeholder Text"/>
    <w:basedOn w:val="Privzetapisavaodstavka"/>
    <w:uiPriority w:val="99"/>
    <w:semiHidden/>
    <w:rsid w:val="001766D6"/>
    <w:rPr>
      <w:color w:val="808080"/>
    </w:rPr>
  </w:style>
  <w:style w:type="paragraph" w:styleId="Noga">
    <w:name w:val="footer"/>
    <w:basedOn w:val="Navaden"/>
    <w:link w:val="NogaZnak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ip">
    <w:name w:val="Logotip"/>
    <w:basedOn w:val="Navaden"/>
    <w:next w:val="Navaden"/>
    <w:link w:val="Znakivlogotipu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ivlogotipu">
    <w:name w:val="Znaki v logotipu"/>
    <w:basedOn w:val="Privzetapisavaodstavka"/>
    <w:link w:val="Logotip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iperpovezava">
    <w:name w:val="Hyperlink"/>
    <w:basedOn w:val="Privzetapisavaodstavka"/>
    <w:uiPriority w:val="99"/>
    <w:unhideWhenUsed/>
    <w:rsid w:val="00DD33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ucbeniki.sio.si/gum8/3208/index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AppData\Roaming\Microsoft\Predloge\Glava%20pisma%20z%20modro%20krivuljo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16c05727-aa75-4e4a-9b5f-8a80a1165891"/>
    <ds:schemaRef ds:uri="http://purl.org/dc/terms/"/>
    <ds:schemaRef ds:uri="http://purl.org/dc/dcmitype/"/>
    <ds:schemaRef ds:uri="71af3243-3dd4-4a8d-8c0d-dd76da1f02a5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pisma z modro krivuljo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2020-03-15T19:16:00Z</dcterms:created>
  <dcterms:modified xsi:type="dcterms:W3CDTF">2020-03-17T10:23:00Z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