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B18" w:rsidRDefault="00AB1E48">
      <w:bookmarkStart w:id="0" w:name="_GoBack"/>
      <w:bookmarkEnd w:id="0"/>
      <w:r w:rsidRPr="008E6E26">
        <w:rPr>
          <w:rFonts w:ascii="Arial" w:hAnsi="Arial" w:cs="Arial"/>
          <w:noProof/>
          <w:sz w:val="20"/>
          <w:lang w:eastAsia="sl-SI"/>
        </w:rPr>
        <w:drawing>
          <wp:anchor distT="0" distB="0" distL="114300" distR="114300" simplePos="0" relativeHeight="251659264" behindDoc="1" locked="0" layoutInCell="1" allowOverlap="1" wp14:anchorId="3F08F7A2" wp14:editId="5610D505">
            <wp:simplePos x="0" y="0"/>
            <wp:positionH relativeFrom="column">
              <wp:posOffset>447675</wp:posOffset>
            </wp:positionH>
            <wp:positionV relativeFrom="paragraph">
              <wp:posOffset>220980</wp:posOffset>
            </wp:positionV>
            <wp:extent cx="819150" cy="91821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2B0A" w:rsidRDefault="00192B0A" w:rsidP="00A66B18">
      <w:pPr>
        <w:pStyle w:val="Prejemnik"/>
      </w:pPr>
    </w:p>
    <w:p w:rsidR="00192B0A" w:rsidRDefault="00192B0A" w:rsidP="00192B0A">
      <w:pPr>
        <w:ind w:left="0"/>
        <w:rPr>
          <w:color w:val="000000" w:themeColor="text1"/>
        </w:rPr>
      </w:pPr>
    </w:p>
    <w:p w:rsidR="00AB1E48" w:rsidRPr="00192B0A" w:rsidRDefault="00AB1E48" w:rsidP="00AB1E48">
      <w:pPr>
        <w:ind w:left="0"/>
        <w:rPr>
          <w:b/>
          <w:color w:val="17406D" w:themeColor="text2"/>
        </w:rPr>
      </w:pPr>
      <w:r>
        <w:rPr>
          <w:b/>
          <w:color w:val="17406D" w:themeColor="text2"/>
        </w:rPr>
        <w:t xml:space="preserve">           </w:t>
      </w:r>
      <w:r w:rsidRPr="00192B0A">
        <w:rPr>
          <w:b/>
          <w:color w:val="17406D" w:themeColor="text2"/>
        </w:rPr>
        <w:t>GLASBENA UMETNOST –</w:t>
      </w:r>
      <w:r>
        <w:rPr>
          <w:b/>
          <w:color w:val="17406D" w:themeColor="text2"/>
        </w:rPr>
        <w:t xml:space="preserve"> 8</w:t>
      </w:r>
      <w:r w:rsidRPr="00192B0A">
        <w:rPr>
          <w:b/>
          <w:color w:val="17406D" w:themeColor="text2"/>
        </w:rPr>
        <w:t>. razred</w:t>
      </w:r>
    </w:p>
    <w:p w:rsidR="00AB1E48" w:rsidRPr="0041428F" w:rsidRDefault="00AB1E48" w:rsidP="00AB1E48">
      <w:pPr>
        <w:ind w:left="0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="006725FB">
        <w:rPr>
          <w:color w:val="17406D" w:themeColor="text2"/>
        </w:rPr>
        <w:t>DELO NA DOMU, 2</w:t>
      </w:r>
      <w:r w:rsidRPr="00192B0A">
        <w:rPr>
          <w:color w:val="17406D" w:themeColor="text2"/>
        </w:rPr>
        <w:t>. teden</w:t>
      </w:r>
      <w:r w:rsidR="006725FB">
        <w:rPr>
          <w:color w:val="17406D" w:themeColor="text2"/>
        </w:rPr>
        <w:t xml:space="preserve">                                                                                       25.3. 2020</w:t>
      </w:r>
    </w:p>
    <w:p w:rsidR="00A66B18" w:rsidRDefault="00A66B18" w:rsidP="00AB1E48">
      <w:pPr>
        <w:ind w:left="0"/>
      </w:pPr>
    </w:p>
    <w:p w:rsidR="00192B0A" w:rsidRDefault="006725FB" w:rsidP="00192B0A">
      <w:r>
        <w:t>Dragi osmošolec, draga osmošolka!</w:t>
      </w:r>
    </w:p>
    <w:p w:rsidR="006725FB" w:rsidRDefault="006725FB" w:rsidP="00192B0A"/>
    <w:p w:rsidR="006725FB" w:rsidRDefault="006725FB" w:rsidP="00192B0A">
      <w:r>
        <w:t xml:space="preserve">V drugem tednu šole na daljavo ti predlagam, da se praktično pozabavaš z glasbo, saj je bistvo glasbene umetnosti v tem, da sami pojemo, igramo, poslušamo, plešemo…. </w:t>
      </w:r>
      <w:r w:rsidR="004046F6">
        <w:t>P</w:t>
      </w:r>
      <w:r>
        <w:t xml:space="preserve">ri tem </w:t>
      </w:r>
      <w:r w:rsidR="004046F6">
        <w:t xml:space="preserve">pa kar se da </w:t>
      </w:r>
      <w:r>
        <w:t>uživamo in napredujemo v spretnostih in sposobnostih.</w:t>
      </w:r>
    </w:p>
    <w:p w:rsidR="006725FB" w:rsidRDefault="006725FB" w:rsidP="006725FB">
      <w:r>
        <w:t>Vem, da tega ne želiš početi pred drugimi družinskimi člani, zato  ti predlagam, da muziciraš skupaj z njimi in s pomočjo posnetkov. Mogoče bo pa to hec za vso družino</w:t>
      </w:r>
      <w:r>
        <w:sym w:font="Wingdings" w:char="F04A"/>
      </w:r>
      <w:r>
        <w:t xml:space="preserve"> No, še vedno pa to lahko počneš naskrivaj v svoji sobi ali v WC</w:t>
      </w:r>
      <w:r w:rsidR="00FB2553">
        <w:t>-</w:t>
      </w:r>
      <w:r>
        <w:t>ju ;)</w:t>
      </w:r>
    </w:p>
    <w:p w:rsidR="00FB2553" w:rsidRDefault="00FB2553" w:rsidP="00FB2553">
      <w:r>
        <w:t>V poročilih ste videli, kako se Italijani v karanteni medsebojno podpirajo in se opogumljajo s petjem svoje himne in drugih znanih italijanskih pesmi. Tokrat bomo to naredili tudi mi.</w:t>
      </w:r>
    </w:p>
    <w:p w:rsidR="00FB2553" w:rsidRDefault="00FB2553" w:rsidP="00FB2553">
      <w:r>
        <w:t>NALOGA:</w:t>
      </w:r>
    </w:p>
    <w:p w:rsidR="00FB2553" w:rsidRPr="00FB2553" w:rsidRDefault="00FB2553" w:rsidP="00FB2553">
      <w:r>
        <w:t>-</w:t>
      </w:r>
      <w:r w:rsidRPr="00FB2553">
        <w:rPr>
          <w:b/>
        </w:rPr>
        <w:t>zapoj slovensko državno himno</w:t>
      </w:r>
      <w:r>
        <w:rPr>
          <w:b/>
        </w:rPr>
        <w:t xml:space="preserve"> </w:t>
      </w:r>
      <w:r>
        <w:t>in preštej, koliko taktov je dolga (če ob petju tolčeš pulz, so v taktu štirje udarci:</w:t>
      </w:r>
    </w:p>
    <w:tbl>
      <w:tblPr>
        <w:tblStyle w:val="Tabelamrea"/>
        <w:tblW w:w="10273" w:type="dxa"/>
        <w:tblInd w:w="137" w:type="dxa"/>
        <w:tblLook w:val="04A0" w:firstRow="1" w:lastRow="0" w:firstColumn="1" w:lastColumn="0" w:noHBand="0" w:noVBand="1"/>
      </w:tblPr>
      <w:tblGrid>
        <w:gridCol w:w="1507"/>
        <w:gridCol w:w="3454"/>
        <w:gridCol w:w="3261"/>
        <w:gridCol w:w="2051"/>
      </w:tblGrid>
      <w:tr w:rsidR="001460C3" w:rsidTr="001460C3">
        <w:tc>
          <w:tcPr>
            <w:tcW w:w="1507" w:type="dxa"/>
          </w:tcPr>
          <w:p w:rsidR="00FB2553" w:rsidRDefault="00FB2553" w:rsidP="00FB2553">
            <w:pPr>
              <w:spacing w:after="0"/>
              <w:ind w:left="0"/>
            </w:pPr>
            <w:r>
              <w:t>ŽI-</w:t>
            </w:r>
          </w:p>
        </w:tc>
        <w:tc>
          <w:tcPr>
            <w:tcW w:w="3454" w:type="dxa"/>
          </w:tcPr>
          <w:p w:rsidR="00FB2553" w:rsidRDefault="00FB2553" w:rsidP="00FB2553">
            <w:pPr>
              <w:spacing w:after="0"/>
              <w:ind w:left="0"/>
            </w:pPr>
            <w:r>
              <w:t>VE NAJ VSI NA-RO-DI, KI</w:t>
            </w:r>
          </w:p>
        </w:tc>
        <w:tc>
          <w:tcPr>
            <w:tcW w:w="3261" w:type="dxa"/>
          </w:tcPr>
          <w:p w:rsidR="00FB2553" w:rsidRDefault="00FB2553" w:rsidP="00FB2553">
            <w:pPr>
              <w:spacing w:after="0"/>
              <w:ind w:left="0"/>
            </w:pPr>
            <w:r>
              <w:t>HRE-PE-NE DO-ČA-KAT</w:t>
            </w:r>
          </w:p>
        </w:tc>
        <w:tc>
          <w:tcPr>
            <w:tcW w:w="2051" w:type="dxa"/>
          </w:tcPr>
          <w:p w:rsidR="00FB2553" w:rsidRDefault="00FB2553" w:rsidP="00FB2553">
            <w:pPr>
              <w:spacing w:after="0"/>
              <w:ind w:left="0"/>
            </w:pPr>
            <w:r>
              <w:t>DAN,</w:t>
            </w:r>
          </w:p>
        </w:tc>
      </w:tr>
      <w:tr w:rsidR="001460C3" w:rsidTr="001460C3">
        <w:trPr>
          <w:trHeight w:val="889"/>
        </w:trPr>
        <w:tc>
          <w:tcPr>
            <w:tcW w:w="1507" w:type="dxa"/>
          </w:tcPr>
          <w:p w:rsidR="00FB2553" w:rsidRDefault="00FB2553" w:rsidP="00FB2553">
            <w:pPr>
              <w:spacing w:after="0"/>
              <w:ind w:left="0"/>
            </w:pPr>
            <w:r>
              <w:t>X</w:t>
            </w:r>
          </w:p>
          <w:p w:rsidR="00FB2553" w:rsidRDefault="00FB2553" w:rsidP="00FB2553">
            <w:pPr>
              <w:spacing w:after="0"/>
              <w:ind w:left="0"/>
            </w:pPr>
            <w:r w:rsidRPr="00FB2553">
              <w:rPr>
                <w:sz w:val="16"/>
              </w:rPr>
              <w:t>predtakt</w:t>
            </w:r>
          </w:p>
        </w:tc>
        <w:tc>
          <w:tcPr>
            <w:tcW w:w="3454" w:type="dxa"/>
          </w:tcPr>
          <w:p w:rsidR="001460C3" w:rsidRDefault="00FB2553" w:rsidP="00FB2553">
            <w:pPr>
              <w:spacing w:after="0"/>
              <w:ind w:left="0"/>
            </w:pPr>
            <w:r>
              <w:t xml:space="preserve">X           </w:t>
            </w:r>
            <w:proofErr w:type="spellStart"/>
            <w:r>
              <w:t>X</w:t>
            </w:r>
            <w:proofErr w:type="spellEnd"/>
            <w:r>
              <w:t xml:space="preserve">          </w:t>
            </w:r>
            <w:proofErr w:type="spellStart"/>
            <w:r>
              <w:t>X</w:t>
            </w:r>
            <w:proofErr w:type="spellEnd"/>
            <w:r>
              <w:t xml:space="preserve">     </w:t>
            </w:r>
            <w:proofErr w:type="spellStart"/>
            <w:r>
              <w:t>X</w:t>
            </w:r>
            <w:proofErr w:type="spellEnd"/>
            <w:r>
              <w:t xml:space="preserve">          </w:t>
            </w:r>
          </w:p>
          <w:p w:rsidR="00FB2553" w:rsidRDefault="001460C3" w:rsidP="001460C3">
            <w:pPr>
              <w:pStyle w:val="Odstavekseznama"/>
              <w:spacing w:after="0"/>
            </w:pPr>
            <w:r w:rsidRPr="001460C3">
              <w:rPr>
                <w:sz w:val="16"/>
              </w:rPr>
              <w:t>1.takt</w:t>
            </w:r>
            <w:r w:rsidR="00FB2553" w:rsidRPr="001460C3">
              <w:rPr>
                <w:sz w:val="16"/>
              </w:rPr>
              <w:t xml:space="preserve">            </w:t>
            </w:r>
          </w:p>
        </w:tc>
        <w:tc>
          <w:tcPr>
            <w:tcW w:w="3261" w:type="dxa"/>
          </w:tcPr>
          <w:p w:rsidR="001460C3" w:rsidRDefault="00FB2553" w:rsidP="00FB2553">
            <w:pPr>
              <w:spacing w:after="0"/>
              <w:ind w:left="0"/>
            </w:pPr>
            <w:r>
              <w:t>X</w:t>
            </w:r>
            <w:r w:rsidR="001460C3">
              <w:t xml:space="preserve">             </w:t>
            </w:r>
            <w:proofErr w:type="spellStart"/>
            <w:r w:rsidR="001460C3">
              <w:t>X</w:t>
            </w:r>
            <w:proofErr w:type="spellEnd"/>
            <w:r w:rsidR="001460C3">
              <w:t xml:space="preserve">        </w:t>
            </w:r>
            <w:r w:rsidR="001460C3" w:rsidRPr="001460C3">
              <w:rPr>
                <w:sz w:val="28"/>
              </w:rPr>
              <w:t xml:space="preserve"> </w:t>
            </w:r>
            <w:proofErr w:type="spellStart"/>
            <w:r w:rsidR="001460C3" w:rsidRPr="001460C3">
              <w:rPr>
                <w:sz w:val="28"/>
              </w:rPr>
              <w:t>x</w:t>
            </w:r>
            <w:proofErr w:type="spellEnd"/>
            <w:r w:rsidRPr="001460C3">
              <w:rPr>
                <w:sz w:val="28"/>
              </w:rPr>
              <w:t xml:space="preserve">      </w:t>
            </w:r>
            <w:proofErr w:type="spellStart"/>
            <w:r>
              <w:t>X</w:t>
            </w:r>
            <w:proofErr w:type="spellEnd"/>
            <w:r>
              <w:t xml:space="preserve">  </w:t>
            </w:r>
          </w:p>
          <w:p w:rsidR="00FB2553" w:rsidRDefault="001460C3" w:rsidP="001460C3">
            <w:pPr>
              <w:spacing w:after="0"/>
              <w:ind w:left="360"/>
            </w:pPr>
            <w:r w:rsidRPr="001460C3">
              <w:rPr>
                <w:sz w:val="16"/>
              </w:rPr>
              <w:t>2.takt</w:t>
            </w:r>
            <w:r w:rsidR="00FB2553" w:rsidRPr="001460C3">
              <w:rPr>
                <w:sz w:val="16"/>
              </w:rPr>
              <w:t xml:space="preserve"> </w:t>
            </w:r>
          </w:p>
        </w:tc>
        <w:tc>
          <w:tcPr>
            <w:tcW w:w="2051" w:type="dxa"/>
          </w:tcPr>
          <w:p w:rsidR="001460C3" w:rsidRDefault="00FB2553" w:rsidP="001460C3">
            <w:pPr>
              <w:spacing w:after="0"/>
              <w:ind w:left="0"/>
            </w:pPr>
            <w:r>
              <w:t xml:space="preserve">X   </w:t>
            </w:r>
            <w:proofErr w:type="spellStart"/>
            <w:r>
              <w:t>X</w:t>
            </w:r>
            <w:proofErr w:type="spellEnd"/>
            <w:r>
              <w:t xml:space="preserve">   </w:t>
            </w:r>
            <w:proofErr w:type="spellStart"/>
            <w:r>
              <w:t>X</w:t>
            </w:r>
            <w:proofErr w:type="spellEnd"/>
          </w:p>
          <w:p w:rsidR="001460C3" w:rsidRDefault="001460C3" w:rsidP="001460C3">
            <w:pPr>
              <w:spacing w:after="0"/>
              <w:ind w:left="0"/>
            </w:pPr>
            <w:r w:rsidRPr="001460C3">
              <w:rPr>
                <w:sz w:val="16"/>
              </w:rPr>
              <w:t>3.takt</w:t>
            </w:r>
          </w:p>
        </w:tc>
      </w:tr>
    </w:tbl>
    <w:p w:rsidR="00FB2553" w:rsidRDefault="00FB2553" w:rsidP="00FB2553"/>
    <w:p w:rsidR="001460C3" w:rsidRDefault="001460C3" w:rsidP="001460C3">
      <w:r>
        <w:t>-</w:t>
      </w:r>
      <w:r w:rsidRPr="00CE4F96">
        <w:rPr>
          <w:b/>
        </w:rPr>
        <w:t>zapoj evropsko himno</w:t>
      </w:r>
      <w:r>
        <w:t xml:space="preserve"> v slovenščini in n</w:t>
      </w:r>
      <w:r w:rsidR="00CE4F96">
        <w:t>emščini ob naslednjih posnetkih</w:t>
      </w:r>
      <w:r>
        <w:t>:</w:t>
      </w:r>
    </w:p>
    <w:p w:rsidR="00CE4F96" w:rsidRDefault="001460C3" w:rsidP="001460C3">
      <w:r>
        <w:t xml:space="preserve">Tale je zares    </w:t>
      </w:r>
      <w:r w:rsidR="00FF525E">
        <w:t xml:space="preserve">                                      </w:t>
      </w:r>
      <w:hyperlink r:id="rId11" w:history="1">
        <w:r w:rsidR="00CE4F96">
          <w:rPr>
            <w:rStyle w:val="Hiperpovezava"/>
          </w:rPr>
          <w:t>https://www.youtube.com/watch?v=BN6FH920t90</w:t>
        </w:r>
      </w:hyperlink>
    </w:p>
    <w:p w:rsidR="001460C3" w:rsidRDefault="00CE4F96" w:rsidP="001460C3">
      <w:r>
        <w:t xml:space="preserve">                        </w:t>
      </w:r>
      <w:r w:rsidR="00FF525E">
        <w:t xml:space="preserve">                                      </w:t>
      </w:r>
      <w:r>
        <w:t xml:space="preserve"> </w:t>
      </w:r>
      <w:hyperlink r:id="rId12" w:history="1">
        <w:r w:rsidR="001460C3">
          <w:rPr>
            <w:rStyle w:val="Hiperpovezava"/>
          </w:rPr>
          <w:t>https://www.youtube.com/watch?v=Jo_-KoBiBG0</w:t>
        </w:r>
      </w:hyperlink>
    </w:p>
    <w:p w:rsidR="001460C3" w:rsidRDefault="001460C3" w:rsidP="001460C3">
      <w:r>
        <w:t xml:space="preserve">Tale pa za hec   </w:t>
      </w:r>
      <w:r w:rsidR="00FF525E">
        <w:t xml:space="preserve">                                    </w:t>
      </w:r>
      <w:hyperlink r:id="rId13" w:history="1">
        <w:r>
          <w:rPr>
            <w:rStyle w:val="Hiperpovezava"/>
          </w:rPr>
          <w:t>https://www.youtube.com/watch?v=oWGZdYNpaSo</w:t>
        </w:r>
      </w:hyperlink>
    </w:p>
    <w:p w:rsidR="00CE4F96" w:rsidRPr="00FB2553" w:rsidRDefault="00001990" w:rsidP="001460C3">
      <w:r>
        <w:t>-</w:t>
      </w:r>
      <w:r w:rsidRPr="00001990">
        <w:rPr>
          <w:b/>
        </w:rPr>
        <w:t>preberi, poslušaj, zapoj, zapiši:</w:t>
      </w:r>
    </w:p>
    <w:p w:rsidR="00FF525E" w:rsidRDefault="00FF525E" w:rsidP="006725FB"/>
    <w:p w:rsidR="006725FB" w:rsidRDefault="00CE4F96" w:rsidP="006725FB">
      <w:r>
        <w:t xml:space="preserve">Petje kakršnekoli himne nas vedno navdaja z občutkom pripadnosti, povezanosti, spoštovanja in ponosa. Take so tudi številne </w:t>
      </w:r>
      <w:r w:rsidRPr="00B82616">
        <w:rPr>
          <w:b/>
        </w:rPr>
        <w:t>DOMOLJUBNE PESMI</w:t>
      </w:r>
      <w:r>
        <w:t>, ki so povsod po Evropi nastajale v 19. stoletju, pa tudi danes.</w:t>
      </w:r>
    </w:p>
    <w:p w:rsidR="00B82616" w:rsidRDefault="00CE4F96" w:rsidP="00B82616">
      <w:r w:rsidRPr="00832395">
        <w:rPr>
          <w:b/>
        </w:rPr>
        <w:t>Slovenske domoljubne pesmi povezujejo nas Slovence in v nas utrjujejo ljubezen do domovine, slovenskega naroda</w:t>
      </w:r>
      <w:r w:rsidR="00B82616" w:rsidRPr="00832395">
        <w:rPr>
          <w:b/>
        </w:rPr>
        <w:t xml:space="preserve"> in slovenske kulture</w:t>
      </w:r>
      <w:r w:rsidR="00B82616">
        <w:t xml:space="preserve">. </w:t>
      </w:r>
      <w:r>
        <w:t>Najbolj znane slovenske domoljubne pesmi so v romantiki napisali skladatelji</w:t>
      </w:r>
      <w:r w:rsidR="00B82616">
        <w:t>:</w:t>
      </w:r>
      <w:r>
        <w:t xml:space="preserve"> </w:t>
      </w:r>
    </w:p>
    <w:p w:rsidR="00FF525E" w:rsidRDefault="00FF525E" w:rsidP="001F739A">
      <w:pPr>
        <w:spacing w:before="0" w:after="0"/>
        <w:rPr>
          <w:b/>
          <w:u w:val="single"/>
        </w:rPr>
      </w:pPr>
    </w:p>
    <w:p w:rsidR="00FF525E" w:rsidRDefault="00FF525E" w:rsidP="001F739A">
      <w:pPr>
        <w:spacing w:before="0" w:after="0"/>
        <w:rPr>
          <w:b/>
          <w:u w:val="single"/>
        </w:rPr>
      </w:pPr>
    </w:p>
    <w:p w:rsidR="00FF525E" w:rsidRDefault="00FF525E" w:rsidP="001F739A">
      <w:pPr>
        <w:spacing w:before="0" w:after="0"/>
        <w:rPr>
          <w:b/>
          <w:u w:val="single"/>
        </w:rPr>
      </w:pPr>
    </w:p>
    <w:p w:rsidR="00FF525E" w:rsidRDefault="00FF525E" w:rsidP="001F739A">
      <w:pPr>
        <w:spacing w:before="0" w:after="0"/>
        <w:rPr>
          <w:b/>
          <w:u w:val="single"/>
        </w:rPr>
      </w:pPr>
    </w:p>
    <w:p w:rsidR="00B82616" w:rsidRPr="001F739A" w:rsidRDefault="00CE4F96" w:rsidP="001F739A">
      <w:pPr>
        <w:spacing w:before="0" w:after="0"/>
        <w:rPr>
          <w:b/>
        </w:rPr>
      </w:pPr>
      <w:r w:rsidRPr="001F739A">
        <w:rPr>
          <w:b/>
          <w:u w:val="single"/>
        </w:rPr>
        <w:t xml:space="preserve">Jakob Aljaž (Oj, Triglav, moj dom), </w:t>
      </w:r>
      <w:r w:rsidR="00B82616" w:rsidRPr="001F739A">
        <w:rPr>
          <w:b/>
          <w:u w:val="single"/>
        </w:rPr>
        <w:t xml:space="preserve">        </w:t>
      </w:r>
      <w:hyperlink r:id="rId14" w:history="1">
        <w:r w:rsidR="00B82616" w:rsidRPr="001F739A">
          <w:rPr>
            <w:rStyle w:val="Hiperpovezava"/>
            <w:b/>
          </w:rPr>
          <w:t>https://www.youtube.com/watch?v=-htJL_3Jy7Q</w:t>
        </w:r>
      </w:hyperlink>
    </w:p>
    <w:p w:rsidR="001F739A" w:rsidRPr="001F739A" w:rsidRDefault="001F739A" w:rsidP="001F739A">
      <w:pPr>
        <w:spacing w:before="0" w:after="0"/>
        <w:rPr>
          <w:b/>
          <w:u w:val="single"/>
        </w:rPr>
      </w:pPr>
    </w:p>
    <w:p w:rsidR="00B82616" w:rsidRPr="001F739A" w:rsidRDefault="00CE4F96" w:rsidP="001F739A">
      <w:pPr>
        <w:spacing w:before="0" w:after="0"/>
        <w:rPr>
          <w:b/>
        </w:rPr>
      </w:pPr>
      <w:r w:rsidRPr="001F739A">
        <w:rPr>
          <w:b/>
          <w:u w:val="single"/>
        </w:rPr>
        <w:t xml:space="preserve">Gustav Ipavec (Slovenec sem), </w:t>
      </w:r>
      <w:r w:rsidR="00B82616" w:rsidRPr="001F739A">
        <w:rPr>
          <w:b/>
          <w:u w:val="single"/>
        </w:rPr>
        <w:t xml:space="preserve">            </w:t>
      </w:r>
      <w:hyperlink r:id="rId15" w:history="1">
        <w:r w:rsidR="00B82616" w:rsidRPr="001F739A">
          <w:rPr>
            <w:rStyle w:val="Hiperpovezava"/>
            <w:b/>
          </w:rPr>
          <w:t>https://www.youtube.com/watch?v=pI2UvLgk1l8</w:t>
        </w:r>
      </w:hyperlink>
    </w:p>
    <w:p w:rsidR="001F739A" w:rsidRPr="001F739A" w:rsidRDefault="001F739A" w:rsidP="001F739A">
      <w:pPr>
        <w:spacing w:before="0" w:after="0"/>
        <w:rPr>
          <w:b/>
          <w:u w:val="single"/>
        </w:rPr>
      </w:pPr>
    </w:p>
    <w:p w:rsidR="00B82616" w:rsidRPr="001F739A" w:rsidRDefault="00CE4F96" w:rsidP="001F739A">
      <w:pPr>
        <w:spacing w:before="0" w:after="0"/>
        <w:rPr>
          <w:b/>
          <w:u w:val="single"/>
        </w:rPr>
      </w:pPr>
      <w:r w:rsidRPr="001F739A">
        <w:rPr>
          <w:b/>
          <w:u w:val="single"/>
        </w:rPr>
        <w:t>Davorina Jenko (</w:t>
      </w:r>
      <w:r w:rsidR="00B82616" w:rsidRPr="001F739A">
        <w:rPr>
          <w:b/>
          <w:u w:val="single"/>
        </w:rPr>
        <w:t xml:space="preserve">Naprej zastava slave, </w:t>
      </w:r>
      <w:r w:rsidR="00FC22EE" w:rsidRPr="001F739A">
        <w:rPr>
          <w:b/>
          <w:u w:val="single"/>
        </w:rPr>
        <w:t>Lipa, Na tujih tleh</w:t>
      </w:r>
      <w:r w:rsidRPr="001F739A">
        <w:rPr>
          <w:b/>
          <w:u w:val="single"/>
        </w:rPr>
        <w:t xml:space="preserve">), </w:t>
      </w:r>
    </w:p>
    <w:p w:rsidR="00B82616" w:rsidRPr="001F739A" w:rsidRDefault="001F739A" w:rsidP="001F739A">
      <w:pPr>
        <w:spacing w:before="0" w:after="0"/>
        <w:rPr>
          <w:b/>
        </w:rPr>
      </w:pPr>
      <w:r w:rsidRPr="001F739A">
        <w:rPr>
          <w:b/>
        </w:rPr>
        <w:t xml:space="preserve">                                                                </w:t>
      </w:r>
      <w:hyperlink r:id="rId16" w:history="1">
        <w:r w:rsidR="00B82616" w:rsidRPr="001F739A">
          <w:rPr>
            <w:rStyle w:val="Hiperpovezava"/>
            <w:b/>
          </w:rPr>
          <w:t>https://www.youtube.com/watch?v=OOm4hi2a0-E</w:t>
        </w:r>
      </w:hyperlink>
    </w:p>
    <w:p w:rsidR="00B82616" w:rsidRPr="001F739A" w:rsidRDefault="001F739A" w:rsidP="001F739A">
      <w:pPr>
        <w:spacing w:before="0" w:after="0"/>
        <w:rPr>
          <w:b/>
        </w:rPr>
      </w:pPr>
      <w:r w:rsidRPr="001F739A">
        <w:rPr>
          <w:b/>
        </w:rPr>
        <w:t xml:space="preserve">                                                                </w:t>
      </w:r>
      <w:hyperlink r:id="rId17" w:history="1">
        <w:r w:rsidR="00B82616" w:rsidRPr="001F739A">
          <w:rPr>
            <w:rStyle w:val="Hiperpovezava"/>
            <w:b/>
          </w:rPr>
          <w:t>https://www.youtube.com/watch?v=65iawBk6808</w:t>
        </w:r>
      </w:hyperlink>
    </w:p>
    <w:p w:rsidR="00FC22EE" w:rsidRPr="001F739A" w:rsidRDefault="001F739A" w:rsidP="001F739A">
      <w:pPr>
        <w:spacing w:before="0" w:after="0"/>
        <w:rPr>
          <w:b/>
        </w:rPr>
      </w:pPr>
      <w:r w:rsidRPr="001F739A">
        <w:rPr>
          <w:b/>
        </w:rPr>
        <w:t xml:space="preserve">                                                                </w:t>
      </w:r>
      <w:hyperlink r:id="rId18" w:history="1">
        <w:r w:rsidR="00FC22EE" w:rsidRPr="001F739A">
          <w:rPr>
            <w:rStyle w:val="Hiperpovezava"/>
            <w:b/>
          </w:rPr>
          <w:t>https://www.youtube.com/watch?v=gTTCNnc30d0</w:t>
        </w:r>
      </w:hyperlink>
    </w:p>
    <w:p w:rsidR="001F739A" w:rsidRPr="001F739A" w:rsidRDefault="001F739A" w:rsidP="001F739A">
      <w:pPr>
        <w:spacing w:before="0" w:after="0"/>
        <w:rPr>
          <w:b/>
        </w:rPr>
      </w:pPr>
    </w:p>
    <w:p w:rsidR="00FC22EE" w:rsidRPr="001F739A" w:rsidRDefault="00CE4F96" w:rsidP="001F739A">
      <w:pPr>
        <w:spacing w:before="0" w:after="0"/>
        <w:rPr>
          <w:b/>
          <w:u w:val="single"/>
        </w:rPr>
      </w:pPr>
      <w:r w:rsidRPr="001F739A">
        <w:rPr>
          <w:b/>
          <w:u w:val="single"/>
        </w:rPr>
        <w:t>Miroslav Vilhar (Po jezeru)</w:t>
      </w:r>
      <w:r w:rsidR="00B82616" w:rsidRPr="001F739A">
        <w:rPr>
          <w:b/>
          <w:u w:val="single"/>
        </w:rPr>
        <w:t xml:space="preserve">, </w:t>
      </w:r>
      <w:r w:rsidR="00FC22EE" w:rsidRPr="001F739A">
        <w:rPr>
          <w:b/>
          <w:u w:val="single"/>
        </w:rPr>
        <w:t xml:space="preserve">          </w:t>
      </w:r>
    </w:p>
    <w:p w:rsidR="00B82616" w:rsidRPr="001F739A" w:rsidRDefault="00FC22EE" w:rsidP="001F739A">
      <w:pPr>
        <w:spacing w:before="0" w:after="0"/>
      </w:pPr>
      <w:r w:rsidRPr="001F739A">
        <w:t xml:space="preserve">original              </w:t>
      </w:r>
      <w:r w:rsidR="001F739A" w:rsidRPr="001F739A">
        <w:t xml:space="preserve">                                   </w:t>
      </w:r>
      <w:r w:rsidRPr="001F739A">
        <w:t xml:space="preserve">  </w:t>
      </w:r>
      <w:hyperlink r:id="rId19" w:history="1">
        <w:r w:rsidRPr="001F739A">
          <w:rPr>
            <w:rStyle w:val="Hiperpovezava"/>
            <w:b/>
          </w:rPr>
          <w:t>https://www.youtube.com/watch?v=wNJB82P7GnI</w:t>
        </w:r>
      </w:hyperlink>
      <w:r w:rsidRPr="001F739A">
        <w:t xml:space="preserve">   </w:t>
      </w:r>
    </w:p>
    <w:p w:rsidR="00FC22EE" w:rsidRPr="001F739A" w:rsidRDefault="00FC22EE" w:rsidP="001F739A">
      <w:pPr>
        <w:spacing w:before="0" w:after="0"/>
        <w:rPr>
          <w:b/>
        </w:rPr>
      </w:pPr>
      <w:r w:rsidRPr="001F739A">
        <w:t>jazzovska priredba</w:t>
      </w:r>
      <w:r w:rsidR="001F739A" w:rsidRPr="001F739A">
        <w:rPr>
          <w:b/>
        </w:rPr>
        <w:t xml:space="preserve">                               </w:t>
      </w:r>
      <w:r w:rsidRPr="001F739A">
        <w:rPr>
          <w:b/>
          <w:u w:val="single"/>
        </w:rPr>
        <w:t xml:space="preserve"> </w:t>
      </w:r>
      <w:hyperlink r:id="rId20" w:history="1">
        <w:r w:rsidRPr="001F739A">
          <w:rPr>
            <w:rStyle w:val="Hiperpovezava"/>
            <w:b/>
          </w:rPr>
          <w:t>https://www.youtube.com/watch?v=ixQpoZLMisE</w:t>
        </w:r>
      </w:hyperlink>
    </w:p>
    <w:p w:rsidR="001F739A" w:rsidRPr="001F739A" w:rsidRDefault="001F739A" w:rsidP="001F739A">
      <w:pPr>
        <w:spacing w:before="0" w:after="0"/>
        <w:rPr>
          <w:b/>
          <w:u w:val="single"/>
        </w:rPr>
      </w:pPr>
    </w:p>
    <w:p w:rsidR="001F739A" w:rsidRPr="001F739A" w:rsidRDefault="00B82616" w:rsidP="001F739A">
      <w:pPr>
        <w:spacing w:before="0" w:after="0"/>
        <w:rPr>
          <w:b/>
          <w:u w:val="single"/>
        </w:rPr>
      </w:pPr>
      <w:r w:rsidRPr="001F739A">
        <w:rPr>
          <w:b/>
          <w:u w:val="single"/>
        </w:rPr>
        <w:t>Benjamin Ipavec (Bodi zdrava, domovina)</w:t>
      </w:r>
      <w:r w:rsidR="001F739A" w:rsidRPr="001F739A">
        <w:rPr>
          <w:b/>
          <w:u w:val="single"/>
        </w:rPr>
        <w:t xml:space="preserve">  </w:t>
      </w:r>
    </w:p>
    <w:p w:rsidR="001F739A" w:rsidRPr="001F739A" w:rsidRDefault="001F739A" w:rsidP="001F739A">
      <w:pPr>
        <w:spacing w:before="0" w:after="0"/>
        <w:rPr>
          <w:b/>
        </w:rPr>
      </w:pPr>
      <w:r>
        <w:t xml:space="preserve">                                                               </w:t>
      </w:r>
      <w:hyperlink r:id="rId21" w:history="1">
        <w:r w:rsidRPr="001F739A">
          <w:rPr>
            <w:rStyle w:val="Hiperpovezava"/>
            <w:b/>
          </w:rPr>
          <w:t>https://www.youtube.com/watch?v=rowtJUjhias</w:t>
        </w:r>
      </w:hyperlink>
    </w:p>
    <w:p w:rsidR="001F739A" w:rsidRPr="00B82616" w:rsidRDefault="001F739A" w:rsidP="001F739A">
      <w:pPr>
        <w:spacing w:before="0" w:after="0"/>
        <w:rPr>
          <w:u w:val="single"/>
        </w:rPr>
      </w:pPr>
    </w:p>
    <w:p w:rsidR="00B82616" w:rsidRPr="00BA3012" w:rsidRDefault="00B82616" w:rsidP="006725FB">
      <w:r w:rsidRPr="00BA3012">
        <w:t>Poišči nekatere njihove notne zapise v pesmarici učbenika za glasbo ter jih ob posnetkih zapoj!</w:t>
      </w:r>
      <w:r w:rsidR="00BA3012">
        <w:t xml:space="preserve"> Vse krepko tiskane pojme</w:t>
      </w:r>
      <w:r w:rsidR="00832395">
        <w:t xml:space="preserve"> </w:t>
      </w:r>
      <w:r w:rsidR="00001990">
        <w:t xml:space="preserve">na tej strani </w:t>
      </w:r>
      <w:r w:rsidR="00832395">
        <w:t>zapiši v glasbeni zvezek!</w:t>
      </w:r>
    </w:p>
    <w:p w:rsidR="00610C22" w:rsidRDefault="00610C22" w:rsidP="00AB1E48">
      <w:pPr>
        <w:spacing w:before="0" w:after="0"/>
        <w:ind w:left="0"/>
      </w:pPr>
    </w:p>
    <w:p w:rsidR="006725FB" w:rsidRDefault="006725FB" w:rsidP="00AB1E48">
      <w:pPr>
        <w:spacing w:before="0" w:after="0"/>
        <w:ind w:left="0"/>
      </w:pPr>
    </w:p>
    <w:p w:rsidR="00A85924" w:rsidRPr="00A85924" w:rsidRDefault="00832395" w:rsidP="00832395">
      <w:pPr>
        <w:spacing w:before="0" w:after="0"/>
        <w:ind w:left="0"/>
      </w:pPr>
      <w:r>
        <w:t xml:space="preserve">            </w:t>
      </w:r>
      <w:r w:rsidR="00A85924" w:rsidRPr="00A85924">
        <w:t>Želim ti pri</w:t>
      </w:r>
      <w:r w:rsidR="00AB1E48">
        <w:t>jetne trenutke ob romantični</w:t>
      </w:r>
      <w:r w:rsidR="00A85924" w:rsidRPr="00A85924">
        <w:t xml:space="preserve"> glasbi in te lepo pozdravljam do naslednjič </w:t>
      </w:r>
      <w:r w:rsidR="00A85924" w:rsidRPr="00A85924">
        <w:sym w:font="Wingdings" w:char="F04A"/>
      </w:r>
    </w:p>
    <w:p w:rsidR="00DE4062" w:rsidRDefault="00DE4062" w:rsidP="00DE4062">
      <w:pPr>
        <w:spacing w:before="0" w:after="0"/>
      </w:pPr>
    </w:p>
    <w:p w:rsidR="00A85924" w:rsidRPr="00A85924" w:rsidRDefault="00A85924" w:rsidP="00DE4062">
      <w:pPr>
        <w:spacing w:before="0" w:after="0"/>
      </w:pPr>
      <w:r w:rsidRPr="00A85924">
        <w:t>Irma Močnik, prof. glasbe</w:t>
      </w:r>
    </w:p>
    <w:p w:rsidR="00A85924" w:rsidRPr="003F1492" w:rsidRDefault="00A85924" w:rsidP="00DE4062">
      <w:pPr>
        <w:spacing w:before="0" w:after="0"/>
        <w:rPr>
          <w:b/>
        </w:rPr>
      </w:pPr>
    </w:p>
    <w:p w:rsidR="00A66B18" w:rsidRPr="0041428F" w:rsidRDefault="00A66B18" w:rsidP="00A6783B">
      <w:pPr>
        <w:pStyle w:val="Podpis"/>
        <w:rPr>
          <w:color w:val="000000" w:themeColor="text1"/>
        </w:rPr>
      </w:pPr>
    </w:p>
    <w:sectPr w:rsidR="00A66B18" w:rsidRPr="0041428F" w:rsidSect="009F6646">
      <w:headerReference w:type="default" r:id="rId2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B0A" w:rsidRDefault="00192B0A" w:rsidP="00A66B18">
      <w:pPr>
        <w:spacing w:before="0" w:after="0"/>
      </w:pPr>
      <w:r>
        <w:separator/>
      </w:r>
    </w:p>
  </w:endnote>
  <w:endnote w:type="continuationSeparator" w:id="0">
    <w:p w:rsidR="00192B0A" w:rsidRDefault="00192B0A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B0A" w:rsidRDefault="00192B0A" w:rsidP="00A66B18">
      <w:pPr>
        <w:spacing w:before="0" w:after="0"/>
      </w:pPr>
      <w:r>
        <w:separator/>
      </w:r>
    </w:p>
  </w:footnote>
  <w:footnote w:type="continuationSeparator" w:id="0">
    <w:p w:rsidR="00192B0A" w:rsidRDefault="00192B0A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18" w:rsidRDefault="00A66B18">
    <w:pPr>
      <w:pStyle w:val="Glava"/>
    </w:pPr>
    <w:r w:rsidRPr="0041428F"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C25F5" wp14:editId="7B1CE8C3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fika 17" descr="Ukrivljene oblike, ki skupaj tvorijo obliko glav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Prostoročno: Oblika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Prostoročno: Oblika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Prostoročno: Oblika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Prostoročno: Oblika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8BF537" id="Grafika 17" o:spid="_x0000_s1026" alt="Ukrivljene oblike, ki skupaj tvorijo obliko glave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">
              <v:shape id="Prostoročno: Oblika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Prostoročno: Oblika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Prostoročno: Oblika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Prostoročno: Oblika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B3795"/>
    <w:multiLevelType w:val="hybridMultilevel"/>
    <w:tmpl w:val="119606A2"/>
    <w:lvl w:ilvl="0" w:tplc="96C2FCE8">
      <w:start w:val="3"/>
      <w:numFmt w:val="bullet"/>
      <w:lvlText w:val="-"/>
      <w:lvlJc w:val="left"/>
      <w:pPr>
        <w:ind w:left="1080" w:hanging="360"/>
      </w:pPr>
      <w:rPr>
        <w:rFonts w:ascii="Franklin Gothic Book" w:eastAsiaTheme="minorHAnsi" w:hAnsi="Franklin Gothic Book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32118E"/>
    <w:multiLevelType w:val="hybridMultilevel"/>
    <w:tmpl w:val="7AC668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0A"/>
    <w:rsid w:val="00001990"/>
    <w:rsid w:val="00083BAA"/>
    <w:rsid w:val="00085581"/>
    <w:rsid w:val="00102945"/>
    <w:rsid w:val="0010680C"/>
    <w:rsid w:val="00111E64"/>
    <w:rsid w:val="001460C3"/>
    <w:rsid w:val="00152B0B"/>
    <w:rsid w:val="001766D6"/>
    <w:rsid w:val="00192419"/>
    <w:rsid w:val="00192B0A"/>
    <w:rsid w:val="001C270D"/>
    <w:rsid w:val="001D0B5A"/>
    <w:rsid w:val="001E2320"/>
    <w:rsid w:val="001F739A"/>
    <w:rsid w:val="00214E28"/>
    <w:rsid w:val="00352B81"/>
    <w:rsid w:val="00394757"/>
    <w:rsid w:val="003A0150"/>
    <w:rsid w:val="003E24DF"/>
    <w:rsid w:val="003E6C0F"/>
    <w:rsid w:val="003F1492"/>
    <w:rsid w:val="004046F6"/>
    <w:rsid w:val="0041428F"/>
    <w:rsid w:val="004A2B0D"/>
    <w:rsid w:val="00506A53"/>
    <w:rsid w:val="005C2210"/>
    <w:rsid w:val="005F01AB"/>
    <w:rsid w:val="00610C22"/>
    <w:rsid w:val="00615018"/>
    <w:rsid w:val="0062123A"/>
    <w:rsid w:val="00646E75"/>
    <w:rsid w:val="00662F79"/>
    <w:rsid w:val="006725FB"/>
    <w:rsid w:val="006A4AF9"/>
    <w:rsid w:val="006F6F10"/>
    <w:rsid w:val="00783E79"/>
    <w:rsid w:val="007B5AE8"/>
    <w:rsid w:val="007F5192"/>
    <w:rsid w:val="00832395"/>
    <w:rsid w:val="00914D6B"/>
    <w:rsid w:val="009735C0"/>
    <w:rsid w:val="009F6646"/>
    <w:rsid w:val="00A26FE7"/>
    <w:rsid w:val="00A341EF"/>
    <w:rsid w:val="00A66B18"/>
    <w:rsid w:val="00A6783B"/>
    <w:rsid w:val="00A85924"/>
    <w:rsid w:val="00A93363"/>
    <w:rsid w:val="00A96CF8"/>
    <w:rsid w:val="00AA089B"/>
    <w:rsid w:val="00AB1E48"/>
    <w:rsid w:val="00AE1388"/>
    <w:rsid w:val="00AF3982"/>
    <w:rsid w:val="00AF4D4B"/>
    <w:rsid w:val="00B50294"/>
    <w:rsid w:val="00B57D6E"/>
    <w:rsid w:val="00B82616"/>
    <w:rsid w:val="00BA3012"/>
    <w:rsid w:val="00C701F7"/>
    <w:rsid w:val="00C70786"/>
    <w:rsid w:val="00CE4F96"/>
    <w:rsid w:val="00D07F2C"/>
    <w:rsid w:val="00D10958"/>
    <w:rsid w:val="00D66593"/>
    <w:rsid w:val="00DD332E"/>
    <w:rsid w:val="00DE4062"/>
    <w:rsid w:val="00DE6DA2"/>
    <w:rsid w:val="00DF2D30"/>
    <w:rsid w:val="00E271AF"/>
    <w:rsid w:val="00E4786A"/>
    <w:rsid w:val="00E55D74"/>
    <w:rsid w:val="00E6540C"/>
    <w:rsid w:val="00E81E2A"/>
    <w:rsid w:val="00EE0952"/>
    <w:rsid w:val="00FB2553"/>
    <w:rsid w:val="00FC22EE"/>
    <w:rsid w:val="00FE0F43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l-SI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Naslov1">
    <w:name w:val="heading 1"/>
    <w:basedOn w:val="Navaden"/>
    <w:next w:val="Navaden"/>
    <w:link w:val="Naslov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Prejemnik">
    <w:name w:val="Prejemnik"/>
    <w:basedOn w:val="Navaden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Uvodnipozdrav">
    <w:name w:val="Salutation"/>
    <w:basedOn w:val="Navaden"/>
    <w:link w:val="UvodnipozdravZnak"/>
    <w:uiPriority w:val="4"/>
    <w:unhideWhenUsed/>
    <w:qFormat/>
    <w:rsid w:val="00A66B18"/>
    <w:pPr>
      <w:spacing w:before="720"/>
    </w:pPr>
  </w:style>
  <w:style w:type="character" w:customStyle="1" w:styleId="UvodnipozdravZnak">
    <w:name w:val="Uvodni pozdrav Znak"/>
    <w:basedOn w:val="Privzetapisavaodstavka"/>
    <w:link w:val="Uvodnipozdrav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Zakljunipozdrav">
    <w:name w:val="Closing"/>
    <w:basedOn w:val="Navaden"/>
    <w:next w:val="Podpis"/>
    <w:link w:val="ZakljunipozdravZnak"/>
    <w:uiPriority w:val="6"/>
    <w:unhideWhenUsed/>
    <w:qFormat/>
    <w:rsid w:val="00A6783B"/>
    <w:pPr>
      <w:spacing w:before="480" w:after="960"/>
    </w:pPr>
  </w:style>
  <w:style w:type="character" w:customStyle="1" w:styleId="ZakljunipozdravZnak">
    <w:name w:val="Zaključni pozdrav Znak"/>
    <w:basedOn w:val="Privzetapisavaodstavka"/>
    <w:link w:val="Zakljunipozdrav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Podpis">
    <w:name w:val="Signature"/>
    <w:basedOn w:val="Navaden"/>
    <w:link w:val="PodpisZnak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PodpisZnak">
    <w:name w:val="Podpis Znak"/>
    <w:basedOn w:val="Privzetapisavaodstavka"/>
    <w:link w:val="Podpis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3E24DF"/>
    <w:pPr>
      <w:spacing w:after="0"/>
      <w:jc w:val="right"/>
    </w:pPr>
  </w:style>
  <w:style w:type="character" w:customStyle="1" w:styleId="GlavaZnak">
    <w:name w:val="Glava Znak"/>
    <w:basedOn w:val="Privzetapisavaodstavka"/>
    <w:link w:val="Glava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Krepko">
    <w:name w:val="Strong"/>
    <w:basedOn w:val="Privzetapisavaodstavka"/>
    <w:uiPriority w:val="1"/>
    <w:semiHidden/>
    <w:rsid w:val="003E24DF"/>
    <w:rPr>
      <w:b/>
      <w:bCs/>
    </w:rPr>
  </w:style>
  <w:style w:type="paragraph" w:customStyle="1" w:styleId="Podatkizastik">
    <w:name w:val="Podatki za stik"/>
    <w:basedOn w:val="Navaden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slov2Znak">
    <w:name w:val="Naslov 2 Znak"/>
    <w:basedOn w:val="Privzetapisavaodstavka"/>
    <w:link w:val="Naslov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avadensplet">
    <w:name w:val="Normal (Web)"/>
    <w:basedOn w:val="Navade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Besedilooznabemesta">
    <w:name w:val="Placeholder Text"/>
    <w:basedOn w:val="Privzetapisavaodstavka"/>
    <w:uiPriority w:val="99"/>
    <w:semiHidden/>
    <w:rsid w:val="001766D6"/>
    <w:rPr>
      <w:color w:val="808080"/>
    </w:rPr>
  </w:style>
  <w:style w:type="paragraph" w:styleId="Noga">
    <w:name w:val="footer"/>
    <w:basedOn w:val="Navaden"/>
    <w:link w:val="NogaZnak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NogaZnak">
    <w:name w:val="Noga Znak"/>
    <w:basedOn w:val="Privzetapisavaodstavka"/>
    <w:link w:val="Nog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tip">
    <w:name w:val="Logotip"/>
    <w:basedOn w:val="Navaden"/>
    <w:next w:val="Navaden"/>
    <w:link w:val="Znakivlogotipu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ivlogotipu">
    <w:name w:val="Znaki v logotipu"/>
    <w:basedOn w:val="Privzetapisavaodstavka"/>
    <w:link w:val="Logotip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Hiperpovezava">
    <w:name w:val="Hyperlink"/>
    <w:basedOn w:val="Privzetapisavaodstavka"/>
    <w:uiPriority w:val="99"/>
    <w:unhideWhenUsed/>
    <w:rsid w:val="00DD332E"/>
    <w:rPr>
      <w:color w:val="0000FF"/>
      <w:u w:val="single"/>
    </w:rPr>
  </w:style>
  <w:style w:type="table" w:styleId="Tabelamrea">
    <w:name w:val="Table Grid"/>
    <w:basedOn w:val="Navadnatabela"/>
    <w:uiPriority w:val="39"/>
    <w:rsid w:val="00FB2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semiHidden/>
    <w:rsid w:val="001460C3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oWGZdYNpaSo" TargetMode="External"/><Relationship Id="rId18" Type="http://schemas.openxmlformats.org/officeDocument/2006/relationships/hyperlink" Target="https://www.youtube.com/watch?v=gTTCNnc30d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rowtJUjhia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Jo_-KoBiBG0" TargetMode="External"/><Relationship Id="rId17" Type="http://schemas.openxmlformats.org/officeDocument/2006/relationships/hyperlink" Target="https://www.youtube.com/watch?v=65iawBk680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OOm4hi2a0-E" TargetMode="External"/><Relationship Id="rId20" Type="http://schemas.openxmlformats.org/officeDocument/2006/relationships/hyperlink" Target="https://www.youtube.com/watch?v=ixQpoZLMis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N6FH920t90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pI2UvLgk1l8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www.youtube.com/watch?v=wNJB82P7Gn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-htJL_3Jy7Q" TargetMode="Externa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AppData\Roaming\Microsoft\Predloge\Glava%20pisma%20z%20modro%20krivuljo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16c05727-aa75-4e4a-9b5f-8a80a1165891"/>
    <ds:schemaRef ds:uri="71af3243-3dd4-4a8d-8c0d-dd76da1f02a5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 pisma z modro krivuljo</Template>
  <TotalTime>0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2020-03-25T10:05:00Z</dcterms:created>
  <dcterms:modified xsi:type="dcterms:W3CDTF">2020-03-26T12:54:00Z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